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C2" w:rsidRDefault="006E7AC2" w:rsidP="006E7AC2">
      <w:pPr>
        <w:pStyle w:val="af7"/>
        <w:snapToGrid w:val="0"/>
        <w:jc w:val="left"/>
        <w:rPr>
          <w:rFonts w:ascii="UD デジタル 教科書体 N-R" w:eastAsia="UD デジタル 教科書体 N-R"/>
          <w:color w:val="auto"/>
        </w:rPr>
      </w:pPr>
      <w:bookmarkStart w:id="0" w:name="_GoBack"/>
      <w:bookmarkEnd w:id="0"/>
      <w:r w:rsidRPr="006E7AC2">
        <w:rPr>
          <w:rFonts w:ascii="UD デジタル 教科書体 N-R" w:eastAsia="UD デジタル 教科書体 N-R" w:hint="eastAsia"/>
          <w:color w:val="auto"/>
        </w:rPr>
        <w:t>様式イ</w:t>
      </w:r>
    </w:p>
    <w:p w:rsidR="006E7AC2" w:rsidRPr="006E7AC2" w:rsidRDefault="006E7AC2" w:rsidP="006E7AC2">
      <w:pPr>
        <w:pStyle w:val="af7"/>
        <w:snapToGrid w:val="0"/>
        <w:jc w:val="left"/>
        <w:rPr>
          <w:rFonts w:ascii="UD デジタル 教科書体 N-R" w:eastAsia="UD デジタル 教科書体 N-R"/>
          <w:color w:val="auto"/>
        </w:rPr>
      </w:pPr>
    </w:p>
    <w:p w:rsidR="00911E3F" w:rsidRDefault="00CF5360" w:rsidP="006E7AC2">
      <w:pPr>
        <w:pStyle w:val="af7"/>
        <w:snapToGrid w:val="0"/>
        <w:rPr>
          <w:rFonts w:ascii="UD デジタル 教科書体 N-R" w:eastAsia="UD デジタル 教科書体 N-R"/>
          <w:color w:val="auto"/>
        </w:rPr>
      </w:pPr>
      <w:r w:rsidRPr="006E7AC2">
        <w:rPr>
          <w:rFonts w:ascii="UD デジタル 教科書体 N-R" w:eastAsia="UD デジタル 教科書体 N-R" w:hint="eastAsia"/>
          <w:color w:val="auto"/>
        </w:rPr>
        <w:t>図書館</w:t>
      </w:r>
      <w:r w:rsidR="0056177B" w:rsidRPr="006E7AC2">
        <w:rPr>
          <w:rFonts w:ascii="UD デジタル 教科書体 N-R" w:eastAsia="UD デジタル 教科書体 N-R" w:hint="eastAsia"/>
          <w:color w:val="auto"/>
        </w:rPr>
        <w:t>の管理運営</w:t>
      </w:r>
      <w:r w:rsidRPr="006E7AC2">
        <w:rPr>
          <w:rFonts w:ascii="UD デジタル 教科書体 N-R" w:eastAsia="UD デジタル 教科書体 N-R" w:hint="eastAsia"/>
          <w:color w:val="auto"/>
        </w:rPr>
        <w:t>業務受託実績</w:t>
      </w:r>
    </w:p>
    <w:p w:rsidR="006E7AC2" w:rsidRPr="006E7AC2" w:rsidRDefault="006E7AC2" w:rsidP="006E7AC2">
      <w:pPr>
        <w:pStyle w:val="af7"/>
        <w:snapToGrid w:val="0"/>
        <w:rPr>
          <w:rFonts w:ascii="UD デジタル 教科書体 N-R" w:eastAsia="UD デジタル 教科書体 N-R"/>
          <w:color w:val="auto"/>
        </w:rPr>
      </w:pPr>
    </w:p>
    <w:sdt>
      <w:sdtPr>
        <w:rPr>
          <w:rFonts w:ascii="UD デジタル 教科書体 N-R" w:eastAsia="UD デジタル 教科書体 N-R" w:hint="eastAsia"/>
          <w:color w:val="auto"/>
        </w:rPr>
        <w:id w:val="-2046825471"/>
        <w:placeholder>
          <w:docPart w:val="DefaultPlaceholder_-185401343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585319" w:rsidRPr="006E7AC2" w:rsidRDefault="00727429" w:rsidP="006E7AC2">
          <w:pPr>
            <w:pStyle w:val="10"/>
            <w:snapToGrid w:val="0"/>
            <w:ind w:right="258"/>
            <w:rPr>
              <w:rFonts w:ascii="UD デジタル 教科書体 N-R" w:eastAsia="UD デジタル 教科書体 N-R"/>
              <w:color w:val="auto"/>
            </w:rPr>
          </w:pPr>
          <w:r w:rsidRPr="006E7AC2">
            <w:rPr>
              <w:rFonts w:ascii="UD デジタル 教科書体 N-R" w:eastAsia="UD デジタル 教科書体 N-R" w:hint="eastAsia"/>
              <w:color w:val="auto"/>
            </w:rPr>
            <w:t xml:space="preserve">令和　　</w:t>
          </w:r>
          <w:r w:rsidR="00D440EE" w:rsidRPr="006E7AC2">
            <w:rPr>
              <w:rFonts w:ascii="UD デジタル 教科書体 N-R" w:eastAsia="UD デジタル 教科書体 N-R" w:hint="eastAsia"/>
              <w:color w:val="auto"/>
            </w:rPr>
            <w:t>年　　月　　日</w:t>
          </w:r>
        </w:p>
      </w:sdtContent>
    </w:sdt>
    <w:p w:rsidR="00911E3F" w:rsidRDefault="00911E3F" w:rsidP="006E7AC2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 w:rsidRPr="006E7AC2">
        <w:rPr>
          <w:rFonts w:ascii="UD デジタル 教科書体 N-R" w:eastAsia="UD デジタル 教科書体 N-R" w:hint="eastAsia"/>
          <w:color w:val="auto"/>
        </w:rPr>
        <w:t>桜井市教育委員会</w:t>
      </w:r>
      <w:r w:rsidR="00D440EE" w:rsidRPr="006E7AC2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6E7AC2">
        <w:rPr>
          <w:rFonts w:ascii="UD デジタル 教科書体 N-R" w:eastAsia="UD デジタル 教科書体 N-R" w:hint="eastAsia"/>
          <w:color w:val="auto"/>
        </w:rPr>
        <w:t>様</w:t>
      </w:r>
    </w:p>
    <w:p w:rsidR="006E7AC2" w:rsidRDefault="006E7AC2" w:rsidP="006E7AC2">
      <w:pPr>
        <w:pStyle w:val="ad"/>
        <w:snapToGrid w:val="0"/>
        <w:rPr>
          <w:rFonts w:ascii="UD デジタル 教科書体 N-R" w:eastAsia="UD デジタル 教科書体 N-R"/>
          <w:color w:val="auto"/>
        </w:rPr>
      </w:pPr>
    </w:p>
    <w:tbl>
      <w:tblPr>
        <w:tblStyle w:val="aff1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969"/>
      </w:tblGrid>
      <w:tr w:rsidR="006E7AC2" w:rsidTr="00DD05AC">
        <w:trPr>
          <w:trHeight w:val="907"/>
        </w:trPr>
        <w:tc>
          <w:tcPr>
            <w:tcW w:w="992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</w:rPr>
              <w:t>申請者</w:t>
            </w:r>
          </w:p>
        </w:tc>
        <w:tc>
          <w:tcPr>
            <w:tcW w:w="1276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47606270"/>
              </w:rPr>
              <w:t>所在</w:t>
            </w:r>
            <w:r w:rsidRPr="006E7AC2">
              <w:rPr>
                <w:rFonts w:ascii="UD デジタル 教科書体 N-R" w:eastAsia="UD デジタル 教科書体 N-R" w:hint="eastAsia"/>
                <w:color w:val="auto"/>
                <w:fitText w:val="1032" w:id="-947606270"/>
              </w:rPr>
              <w:t>地</w:t>
            </w:r>
          </w:p>
        </w:tc>
        <w:tc>
          <w:tcPr>
            <w:tcW w:w="3969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6E7AC2" w:rsidTr="00DD05AC">
        <w:trPr>
          <w:trHeight w:val="907"/>
        </w:trPr>
        <w:tc>
          <w:tcPr>
            <w:tcW w:w="992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276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47606269"/>
              </w:rPr>
              <w:t>団体</w:t>
            </w:r>
            <w:r w:rsidRPr="006E7AC2">
              <w:rPr>
                <w:rFonts w:ascii="UD デジタル 教科書体 N-R" w:eastAsia="UD デジタル 教科書体 N-R" w:hint="eastAsia"/>
                <w:color w:val="auto"/>
                <w:fitText w:val="1032" w:id="-947606269"/>
              </w:rPr>
              <w:t>名</w:t>
            </w:r>
          </w:p>
        </w:tc>
        <w:tc>
          <w:tcPr>
            <w:tcW w:w="3969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6E7AC2" w:rsidTr="00DD05AC">
        <w:trPr>
          <w:trHeight w:val="907"/>
        </w:trPr>
        <w:tc>
          <w:tcPr>
            <w:tcW w:w="992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276" w:type="dxa"/>
          </w:tcPr>
          <w:p w:rsidR="006E7AC2" w:rsidRDefault="006E7AC2" w:rsidP="00DD05AC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</w:rPr>
              <w:t>代表者名</w:t>
            </w:r>
          </w:p>
        </w:tc>
        <w:tc>
          <w:tcPr>
            <w:tcW w:w="3969" w:type="dxa"/>
          </w:tcPr>
          <w:p w:rsidR="006E7AC2" w:rsidRDefault="006E7AC2" w:rsidP="00DD05AC">
            <w:pPr>
              <w:snapToGrid w:val="0"/>
              <w:jc w:val="right"/>
              <w:rPr>
                <w:rFonts w:ascii="UD デジタル 教科書体 N-R" w:eastAsia="UD デジタル 教科書体 N-R"/>
                <w:color w:val="auto"/>
              </w:rPr>
            </w:pPr>
          </w:p>
        </w:tc>
      </w:tr>
    </w:tbl>
    <w:p w:rsidR="00CF5360" w:rsidRPr="006E7AC2" w:rsidRDefault="00CF5360" w:rsidP="006E7AC2">
      <w:pPr>
        <w:snapToGrid w:val="0"/>
        <w:ind w:leftChars="1800" w:left="4639"/>
        <w:rPr>
          <w:rFonts w:ascii="UD デジタル 教科書体 N-R" w:eastAsia="UD デジタル 教科書体 N-R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529"/>
        <w:gridCol w:w="6480"/>
      </w:tblGrid>
      <w:tr w:rsidR="00CF5360" w:rsidRPr="006E7AC2" w:rsidTr="006E7AC2">
        <w:trPr>
          <w:trHeight w:val="850"/>
        </w:trPr>
        <w:tc>
          <w:tcPr>
            <w:tcW w:w="887" w:type="pct"/>
            <w:vAlign w:val="center"/>
          </w:tcPr>
          <w:p w:rsidR="00CF5360" w:rsidRPr="006E7AC2" w:rsidRDefault="00CF5360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</w:rPr>
              <w:t>施設名</w:t>
            </w:r>
          </w:p>
        </w:tc>
        <w:tc>
          <w:tcPr>
            <w:tcW w:w="4113" w:type="pct"/>
            <w:gridSpan w:val="2"/>
            <w:vAlign w:val="center"/>
          </w:tcPr>
          <w:p w:rsidR="00CF5360" w:rsidRPr="006E7AC2" w:rsidRDefault="00CF5360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CF5360" w:rsidRPr="006E7AC2" w:rsidTr="006E7AC2">
        <w:trPr>
          <w:trHeight w:val="850"/>
        </w:trPr>
        <w:tc>
          <w:tcPr>
            <w:tcW w:w="887" w:type="pct"/>
            <w:vAlign w:val="center"/>
          </w:tcPr>
          <w:p w:rsidR="00CF5360" w:rsidRPr="006E7AC2" w:rsidRDefault="00CF5360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</w:rPr>
              <w:t>施設の概要</w:t>
            </w:r>
          </w:p>
        </w:tc>
        <w:tc>
          <w:tcPr>
            <w:tcW w:w="4113" w:type="pct"/>
            <w:gridSpan w:val="2"/>
            <w:tcBorders>
              <w:bottom w:val="single" w:sz="4" w:space="0" w:color="auto"/>
            </w:tcBorders>
            <w:vAlign w:val="center"/>
          </w:tcPr>
          <w:p w:rsidR="00CF5360" w:rsidRPr="006E7AC2" w:rsidRDefault="00CF5360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6E7AC2" w:rsidRPr="006E7AC2" w:rsidTr="006E7AC2">
        <w:trPr>
          <w:trHeight w:val="850"/>
        </w:trPr>
        <w:tc>
          <w:tcPr>
            <w:tcW w:w="887" w:type="pct"/>
            <w:vMerge w:val="restart"/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</w:rPr>
              <w:t>契約内容</w:t>
            </w:r>
          </w:p>
        </w:tc>
        <w:tc>
          <w:tcPr>
            <w:tcW w:w="785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契約名</w:t>
            </w:r>
          </w:p>
        </w:tc>
        <w:tc>
          <w:tcPr>
            <w:tcW w:w="3328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</w:p>
        </w:tc>
      </w:tr>
      <w:tr w:rsidR="006E7AC2" w:rsidRPr="006E7AC2" w:rsidTr="006E7AC2">
        <w:trPr>
          <w:trHeight w:val="850"/>
        </w:trPr>
        <w:tc>
          <w:tcPr>
            <w:tcW w:w="887" w:type="pct"/>
            <w:vMerge/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受託者</w:t>
            </w:r>
          </w:p>
        </w:tc>
        <w:tc>
          <w:tcPr>
            <w:tcW w:w="3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</w:p>
        </w:tc>
      </w:tr>
      <w:tr w:rsidR="006E7AC2" w:rsidRPr="006E7AC2" w:rsidTr="006E7AC2">
        <w:trPr>
          <w:trHeight w:val="850"/>
        </w:trPr>
        <w:tc>
          <w:tcPr>
            <w:tcW w:w="887" w:type="pct"/>
            <w:vMerge/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受託形態</w:t>
            </w:r>
          </w:p>
        </w:tc>
        <w:tc>
          <w:tcPr>
            <w:tcW w:w="3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</w:p>
        </w:tc>
      </w:tr>
      <w:tr w:rsidR="006E7AC2" w:rsidRPr="006E7AC2" w:rsidTr="006E7AC2">
        <w:trPr>
          <w:trHeight w:val="850"/>
        </w:trPr>
        <w:tc>
          <w:tcPr>
            <w:tcW w:w="887" w:type="pct"/>
            <w:vMerge/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委託元</w:t>
            </w:r>
          </w:p>
        </w:tc>
        <w:tc>
          <w:tcPr>
            <w:tcW w:w="3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</w:p>
        </w:tc>
      </w:tr>
      <w:tr w:rsidR="006E7AC2" w:rsidRPr="006E7AC2" w:rsidTr="006E7AC2">
        <w:trPr>
          <w:trHeight w:val="850"/>
        </w:trPr>
        <w:tc>
          <w:tcPr>
            <w:tcW w:w="887" w:type="pct"/>
            <w:vMerge/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契約金</w:t>
            </w:r>
            <w:r w:rsidR="00066B2F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3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</w:p>
        </w:tc>
      </w:tr>
      <w:tr w:rsidR="006E7AC2" w:rsidRPr="006E7AC2" w:rsidTr="006E7AC2">
        <w:trPr>
          <w:trHeight w:val="850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785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  <w:sz w:val="21"/>
                <w:szCs w:val="21"/>
              </w:rPr>
              <w:t>受託期間</w:t>
            </w:r>
          </w:p>
        </w:tc>
        <w:tc>
          <w:tcPr>
            <w:tcW w:w="33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E7AC2" w:rsidRPr="006E7AC2" w:rsidRDefault="006E7AC2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</w:pPr>
          </w:p>
        </w:tc>
      </w:tr>
      <w:tr w:rsidR="00CF5360" w:rsidRPr="006E7AC2" w:rsidTr="006E7AC2">
        <w:trPr>
          <w:trHeight w:val="850"/>
        </w:trPr>
        <w:tc>
          <w:tcPr>
            <w:tcW w:w="887" w:type="pct"/>
            <w:tcBorders>
              <w:right w:val="single" w:sz="4" w:space="0" w:color="auto"/>
            </w:tcBorders>
            <w:vAlign w:val="center"/>
          </w:tcPr>
          <w:p w:rsidR="00CF5360" w:rsidRPr="006E7AC2" w:rsidRDefault="00CF5360" w:rsidP="006E7AC2">
            <w:pPr>
              <w:pStyle w:val="ad"/>
              <w:overflowPunct w:val="0"/>
              <w:snapToGrid w:val="0"/>
              <w:ind w:leftChars="0" w:left="0" w:firstLineChars="0" w:firstLine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6E7AC2">
              <w:rPr>
                <w:rFonts w:ascii="UD デジタル 教科書体 N-R" w:eastAsia="UD デジタル 教科書体 N-R" w:hint="eastAsia"/>
                <w:color w:val="auto"/>
              </w:rPr>
              <w:t>業務内容</w:t>
            </w:r>
          </w:p>
        </w:tc>
        <w:tc>
          <w:tcPr>
            <w:tcW w:w="4113" w:type="pct"/>
            <w:gridSpan w:val="2"/>
            <w:tcBorders>
              <w:left w:val="single" w:sz="4" w:space="0" w:color="auto"/>
            </w:tcBorders>
            <w:vAlign w:val="center"/>
          </w:tcPr>
          <w:p w:rsidR="00CF5360" w:rsidRPr="006E7AC2" w:rsidRDefault="00CF5360" w:rsidP="006E7AC2">
            <w:pPr>
              <w:pStyle w:val="ad"/>
              <w:overflowPunct w:val="0"/>
              <w:snapToGrid w:val="0"/>
              <w:ind w:leftChars="0" w:left="0" w:firstLineChars="0" w:firstLine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</w:tbl>
    <w:p w:rsidR="00585319" w:rsidRPr="006E7AC2" w:rsidRDefault="00CF5360" w:rsidP="006E7AC2">
      <w:pPr>
        <w:pStyle w:val="ad"/>
        <w:snapToGrid w:val="0"/>
        <w:ind w:leftChars="0" w:left="0" w:firstLineChars="0" w:firstLine="0"/>
        <w:jc w:val="right"/>
        <w:rPr>
          <w:rFonts w:ascii="UD デジタル 教科書体 N-R" w:eastAsia="UD デジタル 教科書体 N-R"/>
          <w:color w:val="auto"/>
        </w:rPr>
      </w:pPr>
      <w:r w:rsidRPr="006E7AC2">
        <w:rPr>
          <w:rFonts w:ascii="UD デジタル 教科書体 N-R" w:eastAsia="UD デジタル 教科書体 N-R" w:hint="eastAsia"/>
          <w:color w:val="auto"/>
        </w:rPr>
        <w:t>※契約内容を証明する契約書の条文の写しを添付してください。</w:t>
      </w:r>
    </w:p>
    <w:sectPr w:rsidR="00585319" w:rsidRPr="006E7AC2" w:rsidSect="006E7AC2">
      <w:pgSz w:w="11906" w:h="16838" w:code="9"/>
      <w:pgMar w:top="1440" w:right="1080" w:bottom="1440" w:left="1080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D4" w:rsidRDefault="006E68D4" w:rsidP="00716BEA">
      <w:r>
        <w:separator/>
      </w:r>
    </w:p>
  </w:endnote>
  <w:endnote w:type="continuationSeparator" w:id="0">
    <w:p w:rsidR="006E68D4" w:rsidRDefault="006E68D4" w:rsidP="0071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D4" w:rsidRDefault="006E68D4" w:rsidP="00716BEA">
      <w:r>
        <w:separator/>
      </w:r>
    </w:p>
  </w:footnote>
  <w:footnote w:type="continuationSeparator" w:id="0">
    <w:p w:rsidR="006E68D4" w:rsidRDefault="006E68D4" w:rsidP="0071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290"/>
    <w:multiLevelType w:val="hybridMultilevel"/>
    <w:tmpl w:val="B5D41420"/>
    <w:lvl w:ilvl="0" w:tplc="B8CC111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7B02C7"/>
    <w:multiLevelType w:val="hybridMultilevel"/>
    <w:tmpl w:val="015EAD78"/>
    <w:lvl w:ilvl="0" w:tplc="0C7A1604">
      <w:start w:val="2"/>
      <w:numFmt w:val="decimal"/>
      <w:lvlText w:val="%1"/>
      <w:lvlJc w:val="left"/>
      <w:pPr>
        <w:tabs>
          <w:tab w:val="num" w:pos="363"/>
        </w:tabs>
        <w:ind w:left="36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6748D"/>
    <w:multiLevelType w:val="hybridMultilevel"/>
    <w:tmpl w:val="8570AC9C"/>
    <w:lvl w:ilvl="0" w:tplc="46C4478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F"/>
    <w:rsid w:val="00003D24"/>
    <w:rsid w:val="000048A3"/>
    <w:rsid w:val="00033D95"/>
    <w:rsid w:val="00051517"/>
    <w:rsid w:val="0006169B"/>
    <w:rsid w:val="00061E5E"/>
    <w:rsid w:val="00066B2F"/>
    <w:rsid w:val="000A1F23"/>
    <w:rsid w:val="000A33D2"/>
    <w:rsid w:val="000B0BFD"/>
    <w:rsid w:val="000B2323"/>
    <w:rsid w:val="000C01B8"/>
    <w:rsid w:val="000F2C54"/>
    <w:rsid w:val="00100945"/>
    <w:rsid w:val="0010186C"/>
    <w:rsid w:val="00102874"/>
    <w:rsid w:val="001067D8"/>
    <w:rsid w:val="00121702"/>
    <w:rsid w:val="00123AA1"/>
    <w:rsid w:val="00135B5B"/>
    <w:rsid w:val="001435B8"/>
    <w:rsid w:val="00162BC8"/>
    <w:rsid w:val="001827ED"/>
    <w:rsid w:val="001852C8"/>
    <w:rsid w:val="00187662"/>
    <w:rsid w:val="00187A94"/>
    <w:rsid w:val="001919F2"/>
    <w:rsid w:val="001A7F57"/>
    <w:rsid w:val="001B6D88"/>
    <w:rsid w:val="001D7C8E"/>
    <w:rsid w:val="001F0EAD"/>
    <w:rsid w:val="001F3305"/>
    <w:rsid w:val="001F464C"/>
    <w:rsid w:val="00207688"/>
    <w:rsid w:val="00211177"/>
    <w:rsid w:val="00226389"/>
    <w:rsid w:val="002422B3"/>
    <w:rsid w:val="00242717"/>
    <w:rsid w:val="002538AA"/>
    <w:rsid w:val="00293956"/>
    <w:rsid w:val="002C5181"/>
    <w:rsid w:val="002C7513"/>
    <w:rsid w:val="002D5FDF"/>
    <w:rsid w:val="003074F3"/>
    <w:rsid w:val="003139B2"/>
    <w:rsid w:val="003323B2"/>
    <w:rsid w:val="00344163"/>
    <w:rsid w:val="003467CF"/>
    <w:rsid w:val="003524D4"/>
    <w:rsid w:val="00365B33"/>
    <w:rsid w:val="003668FC"/>
    <w:rsid w:val="003764BE"/>
    <w:rsid w:val="00376941"/>
    <w:rsid w:val="00382509"/>
    <w:rsid w:val="003A0C64"/>
    <w:rsid w:val="003C2680"/>
    <w:rsid w:val="003D1837"/>
    <w:rsid w:val="003E18B7"/>
    <w:rsid w:val="00417643"/>
    <w:rsid w:val="00421E2D"/>
    <w:rsid w:val="0045077F"/>
    <w:rsid w:val="0047357B"/>
    <w:rsid w:val="004908E3"/>
    <w:rsid w:val="00491481"/>
    <w:rsid w:val="004A4270"/>
    <w:rsid w:val="004D5B2C"/>
    <w:rsid w:val="004E1081"/>
    <w:rsid w:val="004E642C"/>
    <w:rsid w:val="00501C4A"/>
    <w:rsid w:val="0052704B"/>
    <w:rsid w:val="00550F2D"/>
    <w:rsid w:val="005524B0"/>
    <w:rsid w:val="00555F2D"/>
    <w:rsid w:val="0056177B"/>
    <w:rsid w:val="00570AFF"/>
    <w:rsid w:val="00583CF5"/>
    <w:rsid w:val="00585319"/>
    <w:rsid w:val="005B609B"/>
    <w:rsid w:val="005C0938"/>
    <w:rsid w:val="005D410B"/>
    <w:rsid w:val="005E2194"/>
    <w:rsid w:val="005F2434"/>
    <w:rsid w:val="005F4D02"/>
    <w:rsid w:val="00611457"/>
    <w:rsid w:val="00612069"/>
    <w:rsid w:val="00652149"/>
    <w:rsid w:val="006617E1"/>
    <w:rsid w:val="00664416"/>
    <w:rsid w:val="00666940"/>
    <w:rsid w:val="0066787F"/>
    <w:rsid w:val="00681E98"/>
    <w:rsid w:val="006822C3"/>
    <w:rsid w:val="006928F1"/>
    <w:rsid w:val="00697ED8"/>
    <w:rsid w:val="006A36DE"/>
    <w:rsid w:val="006B716D"/>
    <w:rsid w:val="006C2015"/>
    <w:rsid w:val="006D2E66"/>
    <w:rsid w:val="006D7606"/>
    <w:rsid w:val="006E1C25"/>
    <w:rsid w:val="006E68D4"/>
    <w:rsid w:val="006E7AC2"/>
    <w:rsid w:val="006F5088"/>
    <w:rsid w:val="00716BEA"/>
    <w:rsid w:val="007205B3"/>
    <w:rsid w:val="00720F23"/>
    <w:rsid w:val="00727429"/>
    <w:rsid w:val="00732D7E"/>
    <w:rsid w:val="007373A9"/>
    <w:rsid w:val="007475E6"/>
    <w:rsid w:val="00756A78"/>
    <w:rsid w:val="00760D92"/>
    <w:rsid w:val="007612AB"/>
    <w:rsid w:val="007C448B"/>
    <w:rsid w:val="007D7091"/>
    <w:rsid w:val="008026B8"/>
    <w:rsid w:val="00813AAA"/>
    <w:rsid w:val="0087297F"/>
    <w:rsid w:val="008732AB"/>
    <w:rsid w:val="0089504F"/>
    <w:rsid w:val="008F7876"/>
    <w:rsid w:val="00911E3F"/>
    <w:rsid w:val="00912C92"/>
    <w:rsid w:val="0092060A"/>
    <w:rsid w:val="009229E2"/>
    <w:rsid w:val="0093037D"/>
    <w:rsid w:val="00940D62"/>
    <w:rsid w:val="00980DC1"/>
    <w:rsid w:val="00982C7C"/>
    <w:rsid w:val="009B2972"/>
    <w:rsid w:val="009C4F91"/>
    <w:rsid w:val="009D1060"/>
    <w:rsid w:val="00A24B20"/>
    <w:rsid w:val="00A2747C"/>
    <w:rsid w:val="00A40D47"/>
    <w:rsid w:val="00A62A2E"/>
    <w:rsid w:val="00A70729"/>
    <w:rsid w:val="00A7145D"/>
    <w:rsid w:val="00A71544"/>
    <w:rsid w:val="00A75D73"/>
    <w:rsid w:val="00AB5A16"/>
    <w:rsid w:val="00AD218B"/>
    <w:rsid w:val="00AE4878"/>
    <w:rsid w:val="00B10B13"/>
    <w:rsid w:val="00B1196E"/>
    <w:rsid w:val="00B23147"/>
    <w:rsid w:val="00B23AB5"/>
    <w:rsid w:val="00B31E56"/>
    <w:rsid w:val="00B411DD"/>
    <w:rsid w:val="00B74B05"/>
    <w:rsid w:val="00BA3171"/>
    <w:rsid w:val="00BB56D8"/>
    <w:rsid w:val="00BC0615"/>
    <w:rsid w:val="00BE2496"/>
    <w:rsid w:val="00BE2B70"/>
    <w:rsid w:val="00BE53C8"/>
    <w:rsid w:val="00C0261A"/>
    <w:rsid w:val="00C40D2D"/>
    <w:rsid w:val="00C43AD2"/>
    <w:rsid w:val="00C4522B"/>
    <w:rsid w:val="00C61096"/>
    <w:rsid w:val="00C718E2"/>
    <w:rsid w:val="00C82B1C"/>
    <w:rsid w:val="00C8788F"/>
    <w:rsid w:val="00C961B7"/>
    <w:rsid w:val="00CA2404"/>
    <w:rsid w:val="00CC2E56"/>
    <w:rsid w:val="00CD76D2"/>
    <w:rsid w:val="00CE6BB2"/>
    <w:rsid w:val="00CE7DAD"/>
    <w:rsid w:val="00CF00CC"/>
    <w:rsid w:val="00CF5360"/>
    <w:rsid w:val="00CF6836"/>
    <w:rsid w:val="00D01CDB"/>
    <w:rsid w:val="00D05A17"/>
    <w:rsid w:val="00D06555"/>
    <w:rsid w:val="00D440EE"/>
    <w:rsid w:val="00D62DDC"/>
    <w:rsid w:val="00D71713"/>
    <w:rsid w:val="00DA3B7A"/>
    <w:rsid w:val="00DB5277"/>
    <w:rsid w:val="00DB7CEA"/>
    <w:rsid w:val="00DC294A"/>
    <w:rsid w:val="00DE01ED"/>
    <w:rsid w:val="00DE4D9E"/>
    <w:rsid w:val="00DF3485"/>
    <w:rsid w:val="00E01C8A"/>
    <w:rsid w:val="00E4138B"/>
    <w:rsid w:val="00E57F25"/>
    <w:rsid w:val="00E60C0F"/>
    <w:rsid w:val="00E652D7"/>
    <w:rsid w:val="00EA79CE"/>
    <w:rsid w:val="00ED1F61"/>
    <w:rsid w:val="00ED7430"/>
    <w:rsid w:val="00EE7CFE"/>
    <w:rsid w:val="00EF58E9"/>
    <w:rsid w:val="00F46144"/>
    <w:rsid w:val="00F66900"/>
    <w:rsid w:val="00FA58D4"/>
    <w:rsid w:val="00FB224D"/>
    <w:rsid w:val="00FB3DE5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74E84-427D-428B-BDD0-73CFB9F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"/>
    <w:link w:val="a7"/>
    <w:rsid w:val="00BE2B70"/>
    <w:pPr>
      <w:ind w:leftChars="100" w:left="258" w:rightChars="-3" w:right="-8"/>
    </w:pPr>
    <w:rPr>
      <w:rFonts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8">
    <w:name w:val="改正文"/>
    <w:basedOn w:val="a"/>
    <w:link w:val="a9"/>
    <w:rsid w:val="006822C3"/>
    <w:pPr>
      <w:ind w:firstLineChars="100" w:firstLine="258"/>
    </w:pPr>
    <w:rPr>
      <w:rFonts w:cs="ＭＳ 明朝"/>
    </w:rPr>
  </w:style>
  <w:style w:type="paragraph" w:customStyle="1" w:styleId="aa">
    <w:name w:val="題名"/>
    <w:basedOn w:val="a"/>
    <w:next w:val="a8"/>
    <w:link w:val="ab"/>
    <w:rsid w:val="00DB5277"/>
    <w:pPr>
      <w:ind w:leftChars="300" w:left="773" w:rightChars="296" w:right="763"/>
    </w:pPr>
    <w:rPr>
      <w:rFonts w:cs="ＭＳ 明朝"/>
      <w:szCs w:val="20"/>
    </w:rPr>
  </w:style>
  <w:style w:type="paragraph" w:customStyle="1" w:styleId="ac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d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e">
    <w:name w:val="号中改行"/>
    <w:basedOn w:val="ad"/>
    <w:rsid w:val="00CF00CC"/>
    <w:pPr>
      <w:ind w:leftChars="200" w:left="515" w:firstLineChars="100" w:firstLine="258"/>
    </w:pPr>
  </w:style>
  <w:style w:type="paragraph" w:customStyle="1" w:styleId="af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0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1">
    <w:name w:val="附則"/>
    <w:basedOn w:val="a"/>
    <w:next w:val="a8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2">
    <w:name w:val="議案文"/>
    <w:basedOn w:val="a"/>
    <w:next w:val="af3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3">
    <w:name w:val="議案提出日"/>
    <w:basedOn w:val="a"/>
    <w:next w:val="af4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4">
    <w:name w:val="議案提出署名"/>
    <w:basedOn w:val="a"/>
    <w:next w:val="a"/>
    <w:rsid w:val="001067D8"/>
    <w:pPr>
      <w:ind w:left="3741"/>
    </w:pPr>
  </w:style>
  <w:style w:type="paragraph" w:customStyle="1" w:styleId="af5">
    <w:name w:val="三段落ち"/>
    <w:basedOn w:val="af0"/>
    <w:rsid w:val="00CF6836"/>
    <w:pPr>
      <w:ind w:left="400" w:hangingChars="100" w:hanging="100"/>
    </w:pPr>
  </w:style>
  <w:style w:type="paragraph" w:customStyle="1" w:styleId="af6">
    <w:name w:val="四段落ち"/>
    <w:basedOn w:val="af0"/>
    <w:rsid w:val="002C5181"/>
    <w:pPr>
      <w:ind w:leftChars="400" w:left="1289" w:hangingChars="100" w:hanging="258"/>
    </w:pPr>
  </w:style>
  <w:style w:type="paragraph" w:customStyle="1" w:styleId="af7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8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9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9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9"/>
    <w:rsid w:val="00293956"/>
    <w:rPr>
      <w:sz w:val="21"/>
    </w:rPr>
  </w:style>
  <w:style w:type="paragraph" w:customStyle="1" w:styleId="30">
    <w:name w:val="均白3"/>
    <w:basedOn w:val="af9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a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b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7">
    <w:name w:val="見出し (文字)"/>
    <w:link w:val="a6"/>
    <w:rsid w:val="00162BC8"/>
    <w:rPr>
      <w:rFonts w:ascii="ＭＳ 明朝" w:eastAsia="ＭＳ 明朝" w:cs="ＭＳ 明朝"/>
      <w:kern w:val="2"/>
      <w:sz w:val="24"/>
      <w:lang w:val="en-US" w:eastAsia="ja-JP" w:bidi="ar-SA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9">
    <w:name w:val="改正文 (文字)"/>
    <w:link w:val="a8"/>
    <w:rsid w:val="006822C3"/>
    <w:rPr>
      <w:rFonts w:ascii="ＭＳ 明朝" w:eastAsia="ＭＳ 明朝" w:hAnsi="Century" w:cs="ＭＳ 明朝"/>
      <w:kern w:val="2"/>
      <w:sz w:val="24"/>
      <w:szCs w:val="24"/>
      <w:lang w:val="en-US" w:eastAsia="ja-JP" w:bidi="ar-SA"/>
    </w:rPr>
  </w:style>
  <w:style w:type="paragraph" w:customStyle="1" w:styleId="afc">
    <w:name w:val="」右"/>
    <w:basedOn w:val="af8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d">
    <w:name w:val="庁中一般"/>
    <w:basedOn w:val="a"/>
    <w:rsid w:val="005C0938"/>
    <w:pPr>
      <w:spacing w:before="526" w:after="526"/>
      <w:ind w:left="6450"/>
    </w:pPr>
    <w:rPr>
      <w:rFonts w:cs="ＭＳ 明朝"/>
    </w:rPr>
  </w:style>
  <w:style w:type="paragraph" w:customStyle="1" w:styleId="afe">
    <w:name w:val="告示文"/>
    <w:basedOn w:val="a"/>
    <w:next w:val="afa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b">
    <w:name w:val="題名 (文字)"/>
    <w:link w:val="aa"/>
    <w:rsid w:val="00D01CDB"/>
    <w:rPr>
      <w:rFonts w:ascii="ＭＳ 明朝" w:eastAsia="ＭＳ 明朝" w:cs="ＭＳ 明朝"/>
      <w:color w:val="000000"/>
      <w:sz w:val="24"/>
      <w:lang w:val="en-US" w:eastAsia="ja-JP" w:bidi="ar-SA"/>
    </w:rPr>
  </w:style>
  <w:style w:type="paragraph" w:customStyle="1" w:styleId="16pt0">
    <w:name w:val="16pt均"/>
    <w:basedOn w:val="af9"/>
    <w:rsid w:val="003C2680"/>
    <w:pPr>
      <w:spacing w:line="320" w:lineRule="exact"/>
    </w:pPr>
  </w:style>
  <w:style w:type="paragraph" w:customStyle="1" w:styleId="aff">
    <w:name w:val="備考"/>
    <w:basedOn w:val="ad"/>
    <w:rsid w:val="008026B8"/>
    <w:pPr>
      <w:ind w:left="472" w:hanging="236"/>
    </w:pPr>
  </w:style>
  <w:style w:type="paragraph" w:customStyle="1" w:styleId="aff0">
    <w:name w:val="様式中文"/>
    <w:basedOn w:val="a8"/>
    <w:rsid w:val="00B23AB5"/>
    <w:pPr>
      <w:ind w:firstLine="236"/>
    </w:pPr>
    <w:rPr>
      <w:szCs w:val="20"/>
    </w:rPr>
  </w:style>
  <w:style w:type="paragraph" w:customStyle="1" w:styleId="10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1">
    <w:name w:val="Table Grid"/>
    <w:basedOn w:val="a1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2">
    <w:name w:val="（注）"/>
    <w:basedOn w:val="ad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5"/>
    <w:rsid w:val="00CF6836"/>
    <w:pPr>
      <w:ind w:leftChars="400" w:firstLineChars="100" w:firstLine="100"/>
    </w:pPr>
  </w:style>
  <w:style w:type="paragraph" w:customStyle="1" w:styleId="aff3">
    <w:name w:val="三段落ち改行"/>
    <w:basedOn w:val="4"/>
    <w:rsid w:val="00CF6836"/>
    <w:pPr>
      <w:ind w:left="1031" w:firstLine="258"/>
    </w:pPr>
  </w:style>
  <w:style w:type="paragraph" w:customStyle="1" w:styleId="aff4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ff5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  <w:szCs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ff5"/>
    <w:rsid w:val="00EE7CFE"/>
    <w:pPr>
      <w:ind w:left="258" w:hangingChars="100" w:hanging="258"/>
    </w:pPr>
  </w:style>
  <w:style w:type="paragraph" w:customStyle="1" w:styleId="aff7">
    <w:name w:val="条項（表設定）"/>
    <w:basedOn w:val="aff5"/>
    <w:rsid w:val="00EE7CFE"/>
    <w:pPr>
      <w:ind w:left="258" w:hangingChars="100" w:hanging="258"/>
    </w:pPr>
  </w:style>
  <w:style w:type="paragraph" w:customStyle="1" w:styleId="aff8">
    <w:name w:val="原稿用紙設定 」右"/>
    <w:basedOn w:val="afc"/>
    <w:rsid w:val="000F2C54"/>
    <w:pPr>
      <w:ind w:leftChars="3050" w:left="7860"/>
    </w:p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1">
    <w:name w:val="均白1"/>
    <w:basedOn w:val="30"/>
    <w:rsid w:val="006B716D"/>
    <w:pPr>
      <w:ind w:leftChars="100" w:left="258" w:rightChars="108" w:right="278"/>
    </w:pPr>
  </w:style>
  <w:style w:type="paragraph" w:styleId="aff9">
    <w:name w:val="header"/>
    <w:basedOn w:val="a"/>
    <w:link w:val="affa"/>
    <w:rsid w:val="00716BEA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ヘッダー (文字)"/>
    <w:link w:val="aff9"/>
    <w:rsid w:val="00716BEA"/>
    <w:rPr>
      <w:rFonts w:ascii="ＭＳ 明朝" w:hAnsi="Times New Roman"/>
      <w:color w:val="000000"/>
      <w:sz w:val="24"/>
      <w:szCs w:val="24"/>
    </w:rPr>
  </w:style>
  <w:style w:type="paragraph" w:styleId="affb">
    <w:name w:val="footer"/>
    <w:basedOn w:val="a"/>
    <w:link w:val="affc"/>
    <w:rsid w:val="00716BEA"/>
    <w:pPr>
      <w:tabs>
        <w:tab w:val="center" w:pos="4252"/>
        <w:tab w:val="right" w:pos="8504"/>
      </w:tabs>
      <w:snapToGrid w:val="0"/>
    </w:pPr>
  </w:style>
  <w:style w:type="character" w:customStyle="1" w:styleId="affc">
    <w:name w:val="フッター (文字)"/>
    <w:link w:val="affb"/>
    <w:rsid w:val="00716BEA"/>
    <w:rPr>
      <w:rFonts w:ascii="ＭＳ 明朝" w:hAnsi="Times New Roman"/>
      <w:color w:val="000000"/>
      <w:sz w:val="24"/>
      <w:szCs w:val="24"/>
    </w:rPr>
  </w:style>
  <w:style w:type="character" w:styleId="affd">
    <w:name w:val="Placeholder Text"/>
    <w:basedOn w:val="a0"/>
    <w:uiPriority w:val="99"/>
    <w:semiHidden/>
    <w:rsid w:val="006E7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4328A6-3595-4DE9-BB8A-91D95D151DDA}"/>
      </w:docPartPr>
      <w:docPartBody>
        <w:p w:rsidR="00722C40" w:rsidRDefault="00102457">
          <w:r w:rsidRPr="006C101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57"/>
    <w:rsid w:val="00102457"/>
    <w:rsid w:val="007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24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1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第１号様式（第5条・第9条関係）</vt:lpstr>
      <vt:lpstr>第１号様式（第5条・第9条関係）</vt:lpstr>
    </vt:vector>
  </TitlesOfParts>
  <Company> 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秋山</cp:lastModifiedBy>
  <cp:revision>2</cp:revision>
  <cp:lastPrinted>2008-10-02T05:09:00Z</cp:lastPrinted>
  <dcterms:created xsi:type="dcterms:W3CDTF">2024-07-31T08:56:00Z</dcterms:created>
  <dcterms:modified xsi:type="dcterms:W3CDTF">2024-07-31T08:56:00Z</dcterms:modified>
</cp:coreProperties>
</file>