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F" w:rsidRDefault="0093065F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F2CE9">
        <w:t>10</w:t>
      </w:r>
      <w:r>
        <w:rPr>
          <w:rFonts w:hint="eastAsia"/>
        </w:rPr>
        <w:t>条関係</w:t>
      </w:r>
      <w:r>
        <w:t>)</w:t>
      </w:r>
    </w:p>
    <w:p w:rsidR="0093065F" w:rsidRDefault="0093065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93065F" w:rsidRDefault="0093065F">
      <w:pPr>
        <w:spacing w:after="60"/>
      </w:pPr>
    </w:p>
    <w:p w:rsidR="0093065F" w:rsidRDefault="0093065F">
      <w:pPr>
        <w:spacing w:after="60"/>
        <w:rPr>
          <w:rFonts w:ascii="‚l‚r –¾’©"/>
        </w:rPr>
      </w:pPr>
      <w:r>
        <w:rPr>
          <w:rFonts w:hint="eastAsia"/>
        </w:rPr>
        <w:t xml:space="preserve">　</w:t>
      </w:r>
      <w:r w:rsidR="00E05AC7">
        <w:t>(</w:t>
      </w:r>
      <w:r w:rsidR="00E05AC7">
        <w:rPr>
          <w:rFonts w:hint="eastAsia"/>
        </w:rPr>
        <w:t>宛先</w:t>
      </w:r>
      <w:r w:rsidR="00E05AC7">
        <w:t>)</w:t>
      </w:r>
      <w:r w:rsidR="00E05AC7">
        <w:rPr>
          <w:rFonts w:hint="eastAsia"/>
        </w:rPr>
        <w:t>桜井市長</w:t>
      </w:r>
      <w:r w:rsidR="00D36C5B">
        <w:rPr>
          <w:rFonts w:hint="eastAsia"/>
        </w:rPr>
        <w:t xml:space="preserve">　松井　正剛</w:t>
      </w:r>
      <w:bookmarkStart w:id="0" w:name="_GoBack"/>
      <w:bookmarkEnd w:id="0"/>
    </w:p>
    <w:p w:rsidR="0093065F" w:rsidRDefault="0093065F">
      <w:pPr>
        <w:spacing w:after="60"/>
        <w:jc w:val="right"/>
      </w:pPr>
    </w:p>
    <w:p w:rsidR="0093065F" w:rsidRDefault="0093065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企業の名称　　　　　　　　</w:t>
      </w:r>
      <w:r w:rsidR="008141C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93065F" w:rsidRDefault="0093065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主たる事業所の所在地　　</w:t>
      </w:r>
      <w:r w:rsidR="008141C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93065F" w:rsidRDefault="0093065F">
      <w:pPr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</w:t>
      </w:r>
      <w:r w:rsidR="008141C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F2C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3065F" w:rsidRDefault="0093065F"/>
    <w:p w:rsidR="0093065F" w:rsidRDefault="0093065F"/>
    <w:p w:rsidR="0093065F" w:rsidRDefault="0093065F">
      <w:pPr>
        <w:jc w:val="center"/>
      </w:pPr>
      <w:r>
        <w:rPr>
          <w:rFonts w:hint="eastAsia"/>
        </w:rPr>
        <w:t>指定企業承認事項変更届</w:t>
      </w:r>
    </w:p>
    <w:p w:rsidR="0093065F" w:rsidRDefault="0093065F"/>
    <w:p w:rsidR="0093065F" w:rsidRDefault="0093065F"/>
    <w:p w:rsidR="0093065F" w:rsidRDefault="0093065F">
      <w:r>
        <w:rPr>
          <w:rFonts w:hint="eastAsia"/>
        </w:rPr>
        <w:t xml:space="preserve">　　　　　年　　月　　日付け指定企業の指定・奨励金の交付の申請内容について、下記のとおり変更したいので、桜井市工場誘致条例第</w:t>
      </w:r>
      <w:r>
        <w:t>11</w:t>
      </w:r>
      <w:r>
        <w:rPr>
          <w:rFonts w:hint="eastAsia"/>
        </w:rPr>
        <w:t>条及び桜井市工場誘致条例施行規則第</w:t>
      </w:r>
      <w:r>
        <w:t>9</w:t>
      </w:r>
      <w:r>
        <w:rPr>
          <w:rFonts w:hint="eastAsia"/>
        </w:rPr>
        <w:t>条の規定により、関係書類を添えて届け出ます。</w:t>
      </w:r>
    </w:p>
    <w:p w:rsidR="0093065F" w:rsidRDefault="0093065F"/>
    <w:p w:rsidR="0093065F" w:rsidRDefault="0093065F"/>
    <w:p w:rsidR="0093065F" w:rsidRDefault="0093065F">
      <w:pPr>
        <w:jc w:val="center"/>
      </w:pPr>
      <w:r>
        <w:rPr>
          <w:rFonts w:hint="eastAsia"/>
        </w:rPr>
        <w:t>記</w:t>
      </w:r>
    </w:p>
    <w:p w:rsidR="0093065F" w:rsidRDefault="0093065F"/>
    <w:p w:rsidR="0093065F" w:rsidRDefault="0093065F"/>
    <w:p w:rsidR="0093065F" w:rsidRDefault="0093065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変更内</w:t>
      </w:r>
      <w:r>
        <w:rPr>
          <w:rFonts w:hint="eastAsia"/>
        </w:rPr>
        <w:t>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1"/>
      </w:tblGrid>
      <w:tr w:rsidR="0093065F">
        <w:trPr>
          <w:trHeight w:val="500"/>
        </w:trPr>
        <w:tc>
          <w:tcPr>
            <w:tcW w:w="2830" w:type="dxa"/>
            <w:vAlign w:val="center"/>
          </w:tcPr>
          <w:p w:rsidR="0093065F" w:rsidRDefault="0093065F">
            <w:pPr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0" w:type="dxa"/>
            <w:vAlign w:val="center"/>
          </w:tcPr>
          <w:p w:rsidR="0093065F" w:rsidRDefault="0093065F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1" w:type="dxa"/>
            <w:vAlign w:val="center"/>
          </w:tcPr>
          <w:p w:rsidR="0093065F" w:rsidRDefault="0093065F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3065F">
        <w:trPr>
          <w:trHeight w:val="1565"/>
        </w:trPr>
        <w:tc>
          <w:tcPr>
            <w:tcW w:w="2830" w:type="dxa"/>
            <w:vAlign w:val="center"/>
          </w:tcPr>
          <w:p w:rsidR="0093065F" w:rsidRDefault="0093065F">
            <w:r>
              <w:rPr>
                <w:rFonts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:rsidR="0093065F" w:rsidRDefault="0093065F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  <w:vAlign w:val="center"/>
          </w:tcPr>
          <w:p w:rsidR="0093065F" w:rsidRDefault="0093065F">
            <w:r>
              <w:rPr>
                <w:rFonts w:hint="eastAsia"/>
              </w:rPr>
              <w:t xml:space="preserve">　</w:t>
            </w:r>
          </w:p>
        </w:tc>
      </w:tr>
    </w:tbl>
    <w:p w:rsidR="0093065F" w:rsidRDefault="0093065F"/>
    <w:p w:rsidR="0093065F" w:rsidRDefault="0093065F"/>
    <w:p w:rsidR="0093065F" w:rsidRDefault="0093065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　変更年月日</w:t>
      </w:r>
    </w:p>
    <w:p w:rsidR="0093065F" w:rsidRDefault="0093065F">
      <w:r>
        <w:rPr>
          <w:rFonts w:hint="eastAsia"/>
        </w:rPr>
        <w:t xml:space="preserve">　　　　　　　　　　　年　　月　　日</w:t>
      </w:r>
    </w:p>
    <w:p w:rsidR="0093065F" w:rsidRDefault="0093065F"/>
    <w:p w:rsidR="0093065F" w:rsidRDefault="0093065F"/>
    <w:p w:rsidR="0093065F" w:rsidRDefault="0093065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変更理</w:t>
      </w:r>
      <w:r>
        <w:rPr>
          <w:rFonts w:hint="eastAsia"/>
        </w:rPr>
        <w:t>由</w:t>
      </w:r>
    </w:p>
    <w:p w:rsidR="0093065F" w:rsidRDefault="0093065F"/>
    <w:sectPr w:rsidR="0093065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06" w:rsidRDefault="00EC7606" w:rsidP="00E960F3">
      <w:r>
        <w:separator/>
      </w:r>
    </w:p>
  </w:endnote>
  <w:endnote w:type="continuationSeparator" w:id="0">
    <w:p w:rsidR="00EC7606" w:rsidRDefault="00EC7606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06" w:rsidRDefault="00EC7606" w:rsidP="00E960F3">
      <w:r>
        <w:separator/>
      </w:r>
    </w:p>
  </w:footnote>
  <w:footnote w:type="continuationSeparator" w:id="0">
    <w:p w:rsidR="00EC7606" w:rsidRDefault="00EC7606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5F"/>
    <w:rsid w:val="002630E1"/>
    <w:rsid w:val="00267323"/>
    <w:rsid w:val="00367AA9"/>
    <w:rsid w:val="003B4BDE"/>
    <w:rsid w:val="008141CD"/>
    <w:rsid w:val="0093065F"/>
    <w:rsid w:val="00BF2CE9"/>
    <w:rsid w:val="00C1299B"/>
    <w:rsid w:val="00D36C5B"/>
    <w:rsid w:val="00E05AC7"/>
    <w:rsid w:val="00E960F3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60B0E9-4CE1-49A1-BE73-CE5A35D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182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米田 仁亮</cp:lastModifiedBy>
  <cp:revision>3</cp:revision>
  <dcterms:created xsi:type="dcterms:W3CDTF">2024-10-16T06:34:00Z</dcterms:created>
  <dcterms:modified xsi:type="dcterms:W3CDTF">2024-10-17T07:04:00Z</dcterms:modified>
</cp:coreProperties>
</file>