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8F" w:rsidRDefault="005D3D8F"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 w:rsidR="00D90632">
        <w:t>2</w:t>
      </w:r>
      <w:r>
        <w:rPr>
          <w:rFonts w:hint="eastAsia"/>
        </w:rPr>
        <w:t>条関係</w:t>
      </w:r>
      <w:r>
        <w:t>)</w:t>
      </w:r>
    </w:p>
    <w:p w:rsidR="005D3D8F" w:rsidRDefault="005D3D8F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5D3D8F" w:rsidRDefault="005D3D8F">
      <w:pPr>
        <w:spacing w:after="60"/>
      </w:pPr>
    </w:p>
    <w:p w:rsidR="005D3D8F" w:rsidRDefault="005D3D8F">
      <w:pPr>
        <w:spacing w:after="60"/>
        <w:rPr>
          <w:rFonts w:ascii="‚l‚r –¾’©"/>
        </w:rPr>
      </w:pPr>
      <w:r>
        <w:rPr>
          <w:rFonts w:hint="eastAsia"/>
        </w:rPr>
        <w:t xml:space="preserve">　</w:t>
      </w:r>
      <w:r w:rsidR="001055CE">
        <w:t>(</w:t>
      </w:r>
      <w:r w:rsidR="001055CE">
        <w:rPr>
          <w:rFonts w:hint="eastAsia"/>
        </w:rPr>
        <w:t>宛先</w:t>
      </w:r>
      <w:r w:rsidR="001055CE">
        <w:t>)</w:t>
      </w:r>
      <w:r w:rsidR="001055CE">
        <w:rPr>
          <w:rFonts w:hint="eastAsia"/>
        </w:rPr>
        <w:t>桜井市長</w:t>
      </w:r>
      <w:r w:rsidR="00E11380">
        <w:rPr>
          <w:rFonts w:hint="eastAsia"/>
        </w:rPr>
        <w:t xml:space="preserve">　松井　正剛</w:t>
      </w:r>
      <w:bookmarkStart w:id="0" w:name="_GoBack"/>
      <w:bookmarkEnd w:id="0"/>
    </w:p>
    <w:p w:rsidR="005D3D8F" w:rsidRDefault="005D3D8F">
      <w:pPr>
        <w:spacing w:after="60"/>
        <w:jc w:val="right"/>
      </w:pPr>
    </w:p>
    <w:p w:rsidR="005D3D8F" w:rsidRDefault="005D3D8F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企業の名称　　　　　　　　　　　　</w:t>
      </w:r>
    </w:p>
    <w:p w:rsidR="005D3D8F" w:rsidRDefault="005D3D8F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主たる事業所の所在地　　　　　　　</w:t>
      </w:r>
    </w:p>
    <w:p w:rsidR="005D3D8F" w:rsidRDefault="005D3D8F">
      <w:pPr>
        <w:jc w:val="right"/>
        <w:rPr>
          <w:rFonts w:ascii="‚l‚r –¾’©"/>
        </w:rPr>
      </w:pPr>
      <w:r>
        <w:rPr>
          <w:rFonts w:hint="eastAsia"/>
        </w:rPr>
        <w:t xml:space="preserve">代表者氏名　　　　　　　　　　</w:t>
      </w:r>
      <w:r w:rsidR="00D906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D3D8F" w:rsidRDefault="005D3D8F"/>
    <w:p w:rsidR="005D3D8F" w:rsidRDefault="005D3D8F"/>
    <w:p w:rsidR="005D3D8F" w:rsidRDefault="005D3D8F">
      <w:pPr>
        <w:jc w:val="center"/>
      </w:pPr>
      <w:r>
        <w:rPr>
          <w:rFonts w:hint="eastAsia"/>
        </w:rPr>
        <w:t>指定承継申請書</w:t>
      </w:r>
    </w:p>
    <w:p w:rsidR="005D3D8F" w:rsidRDefault="005D3D8F"/>
    <w:p w:rsidR="005D3D8F" w:rsidRDefault="005D3D8F"/>
    <w:p w:rsidR="005D3D8F" w:rsidRDefault="005D3D8F">
      <w:r>
        <w:rPr>
          <w:rFonts w:hint="eastAsia"/>
        </w:rPr>
        <w:t xml:space="preserve">　　　　　年　　月　　日付けで桜井市工場誘致条例第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項の規定により指定された指定企業の地位を承継したいので、同条例第</w:t>
      </w:r>
      <w:r>
        <w:t>13</w:t>
      </w:r>
      <w:r>
        <w:rPr>
          <w:rFonts w:hint="eastAsia"/>
        </w:rPr>
        <w:t>条及び桜井市工場誘致条例施行規則第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項の規定により、下記のとおり関係書類を添えて申請します。</w:t>
      </w:r>
    </w:p>
    <w:p w:rsidR="005D3D8F" w:rsidRDefault="005D3D8F"/>
    <w:p w:rsidR="005D3D8F" w:rsidRDefault="005D3D8F"/>
    <w:p w:rsidR="005D3D8F" w:rsidRDefault="005D3D8F">
      <w:pPr>
        <w:jc w:val="center"/>
      </w:pPr>
      <w:r>
        <w:rPr>
          <w:rFonts w:hint="eastAsia"/>
        </w:rPr>
        <w:t>記</w:t>
      </w:r>
    </w:p>
    <w:p w:rsidR="005D3D8F" w:rsidRDefault="005D3D8F"/>
    <w:p w:rsidR="005D3D8F" w:rsidRDefault="005D3D8F"/>
    <w:p w:rsidR="005D3D8F" w:rsidRDefault="005D3D8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指定企</w:t>
      </w:r>
      <w:r>
        <w:rPr>
          <w:rFonts w:hint="eastAsia"/>
        </w:rPr>
        <w:t>業</w:t>
      </w:r>
    </w:p>
    <w:p w:rsidR="005D3D8F" w:rsidRDefault="005D3D8F"/>
    <w:p w:rsidR="005D3D8F" w:rsidRDefault="005D3D8F"/>
    <w:p w:rsidR="005D3D8F" w:rsidRDefault="005D3D8F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指定番</w:t>
      </w:r>
      <w:r>
        <w:rPr>
          <w:rFonts w:hint="eastAsia"/>
        </w:rPr>
        <w:t xml:space="preserve">号　</w:t>
      </w:r>
      <w:r w:rsidR="000026F9">
        <w:rPr>
          <w:rFonts w:hint="eastAsia"/>
        </w:rPr>
        <w:t xml:space="preserve">　　</w:t>
      </w:r>
      <w:r>
        <w:rPr>
          <w:rFonts w:hint="eastAsia"/>
        </w:rPr>
        <w:t xml:space="preserve">　桜井市指定　第　　　　　　号</w:t>
      </w:r>
    </w:p>
    <w:p w:rsidR="005D3D8F" w:rsidRDefault="005D3D8F"/>
    <w:p w:rsidR="005D3D8F" w:rsidRDefault="005D3D8F"/>
    <w:p w:rsidR="005D3D8F" w:rsidRDefault="005D3D8F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</w:p>
    <w:p w:rsidR="005D3D8F" w:rsidRDefault="005D3D8F"/>
    <w:p w:rsidR="005D3D8F" w:rsidRDefault="005D3D8F"/>
    <w:p w:rsidR="005D3D8F" w:rsidRDefault="005D3D8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　</w:t>
      </w:r>
      <w:r>
        <w:rPr>
          <w:rFonts w:hint="eastAsia"/>
          <w:spacing w:val="52"/>
        </w:rPr>
        <w:t>承継年月</w:t>
      </w:r>
      <w:r>
        <w:rPr>
          <w:rFonts w:hint="eastAsia"/>
        </w:rPr>
        <w:t xml:space="preserve">日　　　　</w:t>
      </w:r>
      <w:r w:rsidR="000026F9">
        <w:rPr>
          <w:rFonts w:hint="eastAsia"/>
        </w:rPr>
        <w:t xml:space="preserve">　　　　</w:t>
      </w:r>
      <w:r>
        <w:rPr>
          <w:rFonts w:hint="eastAsia"/>
        </w:rPr>
        <w:t xml:space="preserve">　　　　年　　月　　日</w:t>
      </w:r>
    </w:p>
    <w:p w:rsidR="005D3D8F" w:rsidRDefault="005D3D8F"/>
    <w:p w:rsidR="005D3D8F" w:rsidRDefault="005D3D8F"/>
    <w:p w:rsidR="005D3D8F" w:rsidRDefault="005D3D8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　</w:t>
      </w:r>
      <w:r>
        <w:rPr>
          <w:rFonts w:hint="eastAsia"/>
          <w:spacing w:val="525"/>
        </w:rPr>
        <w:t>理</w:t>
      </w:r>
      <w:r>
        <w:rPr>
          <w:rFonts w:hint="eastAsia"/>
        </w:rPr>
        <w:t>由</w:t>
      </w:r>
    </w:p>
    <w:p w:rsidR="005D3D8F" w:rsidRDefault="005D3D8F"/>
    <w:sectPr w:rsidR="005D3D8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40" w:rsidRDefault="00512A40" w:rsidP="00E960F3">
      <w:r>
        <w:separator/>
      </w:r>
    </w:p>
  </w:endnote>
  <w:endnote w:type="continuationSeparator" w:id="0">
    <w:p w:rsidR="00512A40" w:rsidRDefault="00512A40" w:rsidP="00E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40" w:rsidRDefault="00512A40" w:rsidP="00E960F3">
      <w:r>
        <w:separator/>
      </w:r>
    </w:p>
  </w:footnote>
  <w:footnote w:type="continuationSeparator" w:id="0">
    <w:p w:rsidR="00512A40" w:rsidRDefault="00512A40" w:rsidP="00E9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8F"/>
    <w:rsid w:val="000026F9"/>
    <w:rsid w:val="000B171B"/>
    <w:rsid w:val="001055CE"/>
    <w:rsid w:val="002717BC"/>
    <w:rsid w:val="00512A40"/>
    <w:rsid w:val="005D3D8F"/>
    <w:rsid w:val="006047CC"/>
    <w:rsid w:val="006D686B"/>
    <w:rsid w:val="00D90632"/>
    <w:rsid w:val="00E11380"/>
    <w:rsid w:val="00E960F3"/>
    <w:rsid w:val="00E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4224D2-5D37-4DA4-BC6E-FA695C62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189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dhcuser011</dc:creator>
  <cp:keywords/>
  <dc:description/>
  <cp:lastModifiedBy>米田 仁亮</cp:lastModifiedBy>
  <cp:revision>3</cp:revision>
  <dcterms:created xsi:type="dcterms:W3CDTF">2024-10-16T06:38:00Z</dcterms:created>
  <dcterms:modified xsi:type="dcterms:W3CDTF">2024-10-17T07:05:00Z</dcterms:modified>
</cp:coreProperties>
</file>