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57" w:rsidRPr="00FA7FA6" w:rsidRDefault="00701657" w:rsidP="00B4353E">
      <w:pPr>
        <w:rPr>
          <w:rFonts w:ascii="ＭＳ 明朝" w:eastAsia="ＭＳ 明朝" w:hAnsi="ＭＳ 明朝"/>
          <w:sz w:val="22"/>
        </w:rPr>
      </w:pPr>
      <w:r w:rsidRPr="00FA7FA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701657" w:rsidRPr="00FA7FA6" w:rsidRDefault="00C30885" w:rsidP="00E83B6D">
      <w:pPr>
        <w:jc w:val="center"/>
        <w:rPr>
          <w:rFonts w:ascii="ＭＳ 明朝" w:eastAsia="ＭＳ 明朝" w:hAnsi="ＭＳ 明朝"/>
          <w:sz w:val="32"/>
          <w:szCs w:val="32"/>
        </w:rPr>
      </w:pPr>
      <w:r w:rsidRPr="00FA7FA6">
        <w:rPr>
          <w:rFonts w:ascii="ＭＳ 明朝" w:eastAsia="ＭＳ 明朝" w:hAnsi="ＭＳ 明朝" w:hint="eastAsia"/>
          <w:sz w:val="32"/>
          <w:szCs w:val="32"/>
        </w:rPr>
        <w:t>事業者</w:t>
      </w:r>
      <w:bookmarkStart w:id="0" w:name="_GoBack"/>
      <w:bookmarkEnd w:id="0"/>
      <w:r w:rsidRPr="00FA7FA6">
        <w:rPr>
          <w:rFonts w:ascii="ＭＳ 明朝" w:eastAsia="ＭＳ 明朝" w:hAnsi="ＭＳ 明朝" w:hint="eastAsia"/>
          <w:sz w:val="32"/>
          <w:szCs w:val="32"/>
        </w:rPr>
        <w:t>概要書</w:t>
      </w:r>
    </w:p>
    <w:p w:rsidR="00DE010C" w:rsidRPr="00FA7FA6" w:rsidRDefault="00DE010C">
      <w:pPr>
        <w:rPr>
          <w:rFonts w:ascii="ＭＳ 明朝" w:eastAsia="ＭＳ 明朝" w:hAnsi="ＭＳ 明朝"/>
          <w:sz w:val="22"/>
        </w:rPr>
      </w:pPr>
    </w:p>
    <w:p w:rsidR="00DE010C" w:rsidRPr="00FA7FA6" w:rsidRDefault="00C30885">
      <w:pPr>
        <w:rPr>
          <w:rFonts w:ascii="ＭＳ 明朝" w:eastAsia="ＭＳ 明朝" w:hAnsi="ＭＳ 明朝"/>
          <w:sz w:val="22"/>
        </w:rPr>
      </w:pPr>
      <w:r w:rsidRPr="00FA7FA6">
        <w:rPr>
          <w:rFonts w:ascii="ＭＳ 明朝" w:eastAsia="ＭＳ 明朝" w:hAnsi="ＭＳ 明朝" w:hint="eastAsia"/>
          <w:sz w:val="22"/>
        </w:rPr>
        <w:t>１．本社本店</w:t>
      </w:r>
    </w:p>
    <w:tbl>
      <w:tblPr>
        <w:tblStyle w:val="af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6310"/>
      </w:tblGrid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法人名等</w:t>
            </w:r>
          </w:p>
        </w:tc>
        <w:tc>
          <w:tcPr>
            <w:tcW w:w="6310" w:type="dxa"/>
          </w:tcPr>
          <w:p w:rsidR="009A6748" w:rsidRPr="00FA7FA6" w:rsidRDefault="009A6748" w:rsidP="009A6748">
            <w:pPr>
              <w:rPr>
                <w:rFonts w:ascii="ＭＳ 明朝" w:eastAsia="ＭＳ 明朝" w:hAnsi="ＭＳ 明朝"/>
              </w:rPr>
            </w:pPr>
          </w:p>
        </w:tc>
      </w:tr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310" w:type="dxa"/>
          </w:tcPr>
          <w:p w:rsidR="009A6748" w:rsidRPr="00FA7FA6" w:rsidRDefault="009A6748" w:rsidP="009A6748">
            <w:pPr>
              <w:rPr>
                <w:rFonts w:ascii="ＭＳ 明朝" w:eastAsia="ＭＳ 明朝" w:hAnsi="ＭＳ 明朝"/>
              </w:rPr>
            </w:pPr>
          </w:p>
        </w:tc>
      </w:tr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10" w:type="dxa"/>
          </w:tcPr>
          <w:p w:rsidR="009A6748" w:rsidRPr="00FA7FA6" w:rsidRDefault="009A6748" w:rsidP="009A6748">
            <w:pPr>
              <w:rPr>
                <w:rFonts w:ascii="ＭＳ 明朝" w:eastAsia="ＭＳ 明朝" w:hAnsi="ＭＳ 明朝"/>
              </w:rPr>
            </w:pPr>
          </w:p>
        </w:tc>
      </w:tr>
    </w:tbl>
    <w:p w:rsidR="00C30885" w:rsidRPr="00FA7FA6" w:rsidRDefault="00C30885">
      <w:pPr>
        <w:rPr>
          <w:rFonts w:ascii="ＭＳ 明朝" w:eastAsia="ＭＳ 明朝" w:hAnsi="ＭＳ 明朝"/>
          <w:sz w:val="22"/>
        </w:rPr>
      </w:pPr>
    </w:p>
    <w:p w:rsidR="009A6748" w:rsidRPr="00FA7FA6" w:rsidRDefault="00C30885">
      <w:pPr>
        <w:rPr>
          <w:rFonts w:ascii="ＭＳ 明朝" w:eastAsia="ＭＳ 明朝" w:hAnsi="ＭＳ 明朝"/>
          <w:sz w:val="22"/>
        </w:rPr>
      </w:pPr>
      <w:r w:rsidRPr="00FA7FA6">
        <w:rPr>
          <w:rFonts w:ascii="ＭＳ 明朝" w:eastAsia="ＭＳ 明朝" w:hAnsi="ＭＳ 明朝" w:hint="eastAsia"/>
          <w:sz w:val="22"/>
        </w:rPr>
        <w:t>２．県内支店等</w:t>
      </w:r>
    </w:p>
    <w:tbl>
      <w:tblPr>
        <w:tblStyle w:val="af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6310"/>
      </w:tblGrid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6310" w:type="dxa"/>
          </w:tcPr>
          <w:p w:rsidR="009A6748" w:rsidRPr="00FA7FA6" w:rsidRDefault="009A6748" w:rsidP="009A6748">
            <w:pPr>
              <w:rPr>
                <w:rFonts w:ascii="ＭＳ 明朝" w:eastAsia="ＭＳ 明朝" w:hAnsi="ＭＳ 明朝"/>
              </w:rPr>
            </w:pPr>
          </w:p>
        </w:tc>
      </w:tr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310" w:type="dxa"/>
          </w:tcPr>
          <w:p w:rsidR="009A6748" w:rsidRPr="00FA7FA6" w:rsidRDefault="009A6748" w:rsidP="009A6748">
            <w:pPr>
              <w:rPr>
                <w:rFonts w:ascii="ＭＳ 明朝" w:eastAsia="ＭＳ 明朝" w:hAnsi="ＭＳ 明朝"/>
              </w:rPr>
            </w:pPr>
          </w:p>
        </w:tc>
      </w:tr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10" w:type="dxa"/>
          </w:tcPr>
          <w:p w:rsidR="009A6748" w:rsidRPr="00FA7FA6" w:rsidRDefault="009A6748" w:rsidP="009A6748">
            <w:pPr>
              <w:rPr>
                <w:rFonts w:ascii="ＭＳ 明朝" w:eastAsia="ＭＳ 明朝" w:hAnsi="ＭＳ 明朝"/>
              </w:rPr>
            </w:pPr>
          </w:p>
        </w:tc>
      </w:tr>
    </w:tbl>
    <w:p w:rsidR="00C30885" w:rsidRPr="00FA7FA6" w:rsidRDefault="00C30885">
      <w:pPr>
        <w:rPr>
          <w:rFonts w:ascii="ＭＳ 明朝" w:eastAsia="ＭＳ 明朝" w:hAnsi="ＭＳ 明朝"/>
          <w:sz w:val="22"/>
        </w:rPr>
      </w:pPr>
    </w:p>
    <w:p w:rsidR="00C30885" w:rsidRPr="00FA7FA6" w:rsidRDefault="00C30885">
      <w:pPr>
        <w:rPr>
          <w:rFonts w:ascii="ＭＳ 明朝" w:eastAsia="ＭＳ 明朝" w:hAnsi="ＭＳ 明朝"/>
          <w:sz w:val="22"/>
        </w:rPr>
      </w:pPr>
      <w:r w:rsidRPr="00FA7FA6">
        <w:rPr>
          <w:rFonts w:ascii="ＭＳ 明朝" w:eastAsia="ＭＳ 明朝" w:hAnsi="ＭＳ 明朝" w:hint="eastAsia"/>
          <w:sz w:val="22"/>
        </w:rPr>
        <w:t>３．法人等の概要</w:t>
      </w:r>
    </w:p>
    <w:tbl>
      <w:tblPr>
        <w:tblStyle w:val="af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551"/>
        <w:gridCol w:w="2552"/>
        <w:gridCol w:w="1207"/>
      </w:tblGrid>
      <w:tr w:rsidR="009A6748" w:rsidRPr="00FA7FA6" w:rsidTr="000671A5">
        <w:trPr>
          <w:gridAfter w:val="2"/>
          <w:wAfter w:w="3759" w:type="dxa"/>
        </w:trPr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6748" w:rsidRPr="00FA7FA6" w:rsidRDefault="009A6748" w:rsidP="000671A5">
            <w:pPr>
              <w:jc w:val="right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A6748" w:rsidRPr="00FA7FA6" w:rsidTr="000671A5">
        <w:trPr>
          <w:gridAfter w:val="1"/>
          <w:wAfter w:w="1207" w:type="dxa"/>
        </w:trPr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left w:w="125" w:type="dxa"/>
              <w:right w:w="125" w:type="dxa"/>
            </w:tcMar>
          </w:tcPr>
          <w:p w:rsidR="009A6748" w:rsidRPr="00FA7FA6" w:rsidRDefault="000671A5" w:rsidP="000671A5">
            <w:pPr>
              <w:jc w:val="right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 xml:space="preserve">　</w:t>
            </w:r>
            <w:r w:rsidR="009A6748" w:rsidRPr="00FA7FA6">
              <w:rPr>
                <w:rFonts w:ascii="ＭＳ 明朝" w:eastAsia="ＭＳ 明朝" w:hAnsi="ＭＳ 明朝" w:hint="eastAsia"/>
              </w:rPr>
              <w:t>円（法人の場合のみ記入）</w:t>
            </w:r>
          </w:p>
        </w:tc>
      </w:tr>
      <w:tr w:rsidR="009A6748" w:rsidRPr="00FA7FA6" w:rsidTr="000671A5">
        <w:trPr>
          <w:gridAfter w:val="2"/>
          <w:wAfter w:w="3759" w:type="dxa"/>
        </w:trPr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事業所数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A6748" w:rsidRPr="00FA7FA6" w:rsidRDefault="009A6748" w:rsidP="000671A5">
            <w:pPr>
              <w:jc w:val="right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 xml:space="preserve">　　　　　　　　箇所</w:t>
            </w:r>
          </w:p>
        </w:tc>
      </w:tr>
      <w:tr w:rsidR="009A6748" w:rsidRPr="00FA7FA6" w:rsidTr="000671A5">
        <w:trPr>
          <w:gridAfter w:val="2"/>
          <w:wAfter w:w="3759" w:type="dxa"/>
        </w:trPr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A6748" w:rsidRPr="00FA7FA6" w:rsidRDefault="009A6748" w:rsidP="000671A5">
            <w:pPr>
              <w:jc w:val="right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 xml:space="preserve">　　　　　　　　　人</w:t>
            </w:r>
          </w:p>
        </w:tc>
      </w:tr>
      <w:tr w:rsidR="009A6748" w:rsidRPr="00FA7FA6" w:rsidTr="009A6748">
        <w:tc>
          <w:tcPr>
            <w:tcW w:w="1990" w:type="dxa"/>
          </w:tcPr>
          <w:p w:rsidR="009A6748" w:rsidRPr="00FA7FA6" w:rsidRDefault="009A6748" w:rsidP="009A6748">
            <w:pPr>
              <w:ind w:rightChars="150" w:right="330"/>
              <w:jc w:val="distribute"/>
              <w:rPr>
                <w:rFonts w:ascii="ＭＳ 明朝" w:eastAsia="ＭＳ 明朝" w:hAnsi="ＭＳ 明朝"/>
              </w:rPr>
            </w:pPr>
            <w:r w:rsidRPr="00FA7FA6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310" w:type="dxa"/>
            <w:gridSpan w:val="3"/>
          </w:tcPr>
          <w:p w:rsidR="009A6748" w:rsidRPr="00FA7FA6" w:rsidRDefault="009A6748" w:rsidP="00485D51">
            <w:pPr>
              <w:rPr>
                <w:rFonts w:ascii="ＭＳ 明朝" w:eastAsia="ＭＳ 明朝" w:hAnsi="ＭＳ 明朝"/>
              </w:rPr>
            </w:pPr>
          </w:p>
          <w:p w:rsidR="000671A5" w:rsidRPr="00FA7FA6" w:rsidRDefault="000671A5" w:rsidP="00485D51">
            <w:pPr>
              <w:rPr>
                <w:rFonts w:ascii="ＭＳ 明朝" w:eastAsia="ＭＳ 明朝" w:hAnsi="ＭＳ 明朝"/>
              </w:rPr>
            </w:pPr>
          </w:p>
        </w:tc>
      </w:tr>
    </w:tbl>
    <w:p w:rsidR="00C30885" w:rsidRPr="00FA7FA6" w:rsidRDefault="00C30885">
      <w:pPr>
        <w:rPr>
          <w:rFonts w:ascii="ＭＳ 明朝" w:eastAsia="ＭＳ 明朝" w:hAnsi="ＭＳ 明朝"/>
          <w:sz w:val="22"/>
        </w:rPr>
      </w:pPr>
    </w:p>
    <w:p w:rsidR="00C30885" w:rsidRPr="00FA7FA6" w:rsidRDefault="00C30885">
      <w:pPr>
        <w:rPr>
          <w:rFonts w:ascii="ＭＳ 明朝" w:eastAsia="ＭＳ 明朝" w:hAnsi="ＭＳ 明朝"/>
          <w:sz w:val="22"/>
        </w:rPr>
      </w:pPr>
      <w:r w:rsidRPr="00FA7FA6">
        <w:rPr>
          <w:rFonts w:ascii="ＭＳ 明朝" w:eastAsia="ＭＳ 明朝" w:hAnsi="ＭＳ 明朝" w:hint="eastAsia"/>
          <w:sz w:val="22"/>
        </w:rPr>
        <w:t xml:space="preserve">　　　※必要に応じて、会社概要パンフレット、組織図等を添付すること。</w:t>
      </w:r>
    </w:p>
    <w:p w:rsidR="00C30885" w:rsidRPr="00FA7FA6" w:rsidRDefault="00C30885">
      <w:pPr>
        <w:rPr>
          <w:rFonts w:ascii="ＭＳ 明朝" w:eastAsia="ＭＳ 明朝" w:hAnsi="ＭＳ 明朝"/>
          <w:sz w:val="22"/>
        </w:rPr>
      </w:pPr>
      <w:r w:rsidRPr="00FA7FA6">
        <w:rPr>
          <w:rFonts w:ascii="ＭＳ 明朝" w:eastAsia="ＭＳ 明朝" w:hAnsi="ＭＳ 明朝" w:hint="eastAsia"/>
          <w:sz w:val="22"/>
        </w:rPr>
        <w:t xml:space="preserve">　　　※参加表明書（様式1）の提出日時点で記入すること。</w:t>
      </w:r>
    </w:p>
    <w:sectPr w:rsidR="00C30885" w:rsidRPr="00FA7FA6" w:rsidSect="00C30885">
      <w:headerReference w:type="default" r:id="rId6"/>
      <w:pgSz w:w="11906" w:h="16838" w:code="9"/>
      <w:pgMar w:top="1588" w:right="1418" w:bottom="1418" w:left="1474" w:header="720" w:footer="720" w:gutter="0"/>
      <w:cols w:space="720"/>
      <w:docGrid w:type="linesAndChars" w:linePitch="461" w:charSpace="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4F" w:rsidRDefault="00A4594F" w:rsidP="00DB5CA6">
      <w:r>
        <w:separator/>
      </w:r>
    </w:p>
  </w:endnote>
  <w:endnote w:type="continuationSeparator" w:id="0">
    <w:p w:rsidR="00A4594F" w:rsidRDefault="00A4594F" w:rsidP="00D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4F" w:rsidRDefault="00A4594F" w:rsidP="00DB5CA6">
      <w:r>
        <w:separator/>
      </w:r>
    </w:p>
  </w:footnote>
  <w:footnote w:type="continuationSeparator" w:id="0">
    <w:p w:rsidR="00A4594F" w:rsidRDefault="00A4594F" w:rsidP="00DB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1E" w:rsidRDefault="0087581E">
    <w:pPr>
      <w:pStyle w:val="af2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46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E"/>
    <w:rsid w:val="000671A5"/>
    <w:rsid w:val="00176CE8"/>
    <w:rsid w:val="00182903"/>
    <w:rsid w:val="0034689E"/>
    <w:rsid w:val="0034718D"/>
    <w:rsid w:val="004822FB"/>
    <w:rsid w:val="00511044"/>
    <w:rsid w:val="005D4630"/>
    <w:rsid w:val="006355E1"/>
    <w:rsid w:val="00701657"/>
    <w:rsid w:val="0087581E"/>
    <w:rsid w:val="009A6748"/>
    <w:rsid w:val="009E29FA"/>
    <w:rsid w:val="00A27F0D"/>
    <w:rsid w:val="00A4594F"/>
    <w:rsid w:val="00B04737"/>
    <w:rsid w:val="00B4353E"/>
    <w:rsid w:val="00B60A4D"/>
    <w:rsid w:val="00C30885"/>
    <w:rsid w:val="00DB5CA6"/>
    <w:rsid w:val="00DE010C"/>
    <w:rsid w:val="00E83B6D"/>
    <w:rsid w:val="00F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AD337F-3FBF-4195-9DFB-EE9E13F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0165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5CA6"/>
  </w:style>
  <w:style w:type="paragraph" w:styleId="af4">
    <w:name w:val="footer"/>
    <w:basedOn w:val="a"/>
    <w:link w:val="af5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Windows ユーザー</cp:lastModifiedBy>
  <cp:revision>7</cp:revision>
  <dcterms:created xsi:type="dcterms:W3CDTF">2025-01-22T05:28:00Z</dcterms:created>
  <dcterms:modified xsi:type="dcterms:W3CDTF">2025-07-07T05:35:00Z</dcterms:modified>
</cp:coreProperties>
</file>