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57" w:rsidRPr="00296FF5" w:rsidRDefault="001D263E" w:rsidP="00E83B6D">
      <w:pPr>
        <w:jc w:val="center"/>
        <w:rPr>
          <w:rFonts w:ascii="ＭＳ 明朝" w:eastAsia="ＭＳ 明朝" w:hAnsi="ＭＳ 明朝"/>
          <w:sz w:val="32"/>
          <w:szCs w:val="32"/>
        </w:rPr>
      </w:pPr>
      <w:r w:rsidRPr="00296FF5">
        <w:rPr>
          <w:rFonts w:ascii="ＭＳ 明朝" w:eastAsia="ＭＳ 明朝" w:hAnsi="ＭＳ 明朝" w:hint="eastAsia"/>
          <w:sz w:val="32"/>
          <w:szCs w:val="32"/>
        </w:rPr>
        <w:t>業務実績</w:t>
      </w:r>
      <w:r w:rsidR="007A2B97" w:rsidRPr="00296FF5">
        <w:rPr>
          <w:rFonts w:ascii="ＭＳ 明朝" w:eastAsia="ＭＳ 明朝" w:hAnsi="ＭＳ 明朝" w:hint="eastAsia"/>
          <w:sz w:val="32"/>
          <w:szCs w:val="32"/>
        </w:rPr>
        <w:t>調書</w:t>
      </w:r>
    </w:p>
    <w:p w:rsidR="00DE010C" w:rsidRPr="00296FF5" w:rsidRDefault="001E1F13">
      <w:pPr>
        <w:rPr>
          <w:rFonts w:ascii="ＭＳ 明朝" w:eastAsia="ＭＳ 明朝" w:hAnsi="ＭＳ 明朝"/>
          <w:sz w:val="22"/>
        </w:rPr>
      </w:pPr>
      <w:r w:rsidRPr="00296FF5">
        <w:rPr>
          <w:rFonts w:ascii="ＭＳ 明朝" w:eastAsia="ＭＳ 明朝" w:hAnsi="ＭＳ 明朝" w:hint="eastAsia"/>
          <w:sz w:val="22"/>
        </w:rPr>
        <w:t xml:space="preserve">　過去</w:t>
      </w:r>
      <w:r w:rsidR="00BD2D46">
        <w:rPr>
          <w:rFonts w:ascii="ＭＳ 明朝" w:eastAsia="ＭＳ 明朝" w:hAnsi="ＭＳ 明朝" w:hint="eastAsia"/>
          <w:sz w:val="22"/>
        </w:rPr>
        <w:t>10</w:t>
      </w:r>
      <w:r w:rsidRPr="00296FF5">
        <w:rPr>
          <w:rFonts w:ascii="ＭＳ 明朝" w:eastAsia="ＭＳ 明朝" w:hAnsi="ＭＳ 明朝" w:hint="eastAsia"/>
          <w:sz w:val="22"/>
        </w:rPr>
        <w:t>年以内（</w:t>
      </w:r>
      <w:r w:rsidR="00BD2D46">
        <w:rPr>
          <w:rFonts w:ascii="ＭＳ 明朝" w:eastAsia="ＭＳ 明朝" w:hAnsi="ＭＳ 明朝" w:hint="eastAsia"/>
          <w:sz w:val="22"/>
        </w:rPr>
        <w:t>平成27</w:t>
      </w:r>
      <w:r w:rsidRPr="00296FF5">
        <w:rPr>
          <w:rFonts w:ascii="ＭＳ 明朝" w:eastAsia="ＭＳ 明朝" w:hAnsi="ＭＳ 明朝" w:hint="eastAsia"/>
          <w:sz w:val="22"/>
        </w:rPr>
        <w:t>年4月1日以降）に元請として国又は地方公共団体から受注し、履行完了した下記に示す同種</w:t>
      </w:r>
      <w:r w:rsidR="004B4D51">
        <w:rPr>
          <w:rFonts w:ascii="ＭＳ 明朝" w:eastAsia="ＭＳ 明朝" w:hAnsi="ＭＳ 明朝" w:hint="eastAsia"/>
          <w:sz w:val="22"/>
        </w:rPr>
        <w:t>又は類似</w:t>
      </w:r>
      <w:r w:rsidRPr="00296FF5">
        <w:rPr>
          <w:rFonts w:ascii="ＭＳ 明朝" w:eastAsia="ＭＳ 明朝" w:hAnsi="ＭＳ 明朝" w:hint="eastAsia"/>
          <w:sz w:val="22"/>
        </w:rPr>
        <w:t>業務の実績（最大</w:t>
      </w:r>
      <w:r w:rsidR="00BD2D46">
        <w:rPr>
          <w:rFonts w:ascii="ＭＳ 明朝" w:eastAsia="ＭＳ 明朝" w:hAnsi="ＭＳ 明朝" w:hint="eastAsia"/>
          <w:sz w:val="22"/>
        </w:rPr>
        <w:t>5</w:t>
      </w:r>
      <w:r w:rsidRPr="00296FF5">
        <w:rPr>
          <w:rFonts w:ascii="ＭＳ 明朝" w:eastAsia="ＭＳ 明朝" w:hAnsi="ＭＳ 明朝" w:hint="eastAsia"/>
          <w:sz w:val="22"/>
        </w:rPr>
        <w:t>件）を記入すること。</w:t>
      </w:r>
    </w:p>
    <w:p w:rsidR="001E1F13" w:rsidRPr="00296FF5" w:rsidRDefault="001E1F13" w:rsidP="001E1F13">
      <w:pPr>
        <w:ind w:left="1612" w:hangingChars="700" w:hanging="1612"/>
        <w:rPr>
          <w:rFonts w:ascii="ＭＳ 明朝" w:eastAsia="ＭＳ 明朝" w:hAnsi="ＭＳ 明朝"/>
          <w:sz w:val="22"/>
        </w:rPr>
      </w:pPr>
      <w:r w:rsidRPr="00296FF5">
        <w:rPr>
          <w:rFonts w:ascii="ＭＳ 明朝" w:eastAsia="ＭＳ 明朝" w:hAnsi="ＭＳ 明朝" w:hint="eastAsia"/>
          <w:sz w:val="22"/>
        </w:rPr>
        <w:t xml:space="preserve">　（同種業務）</w:t>
      </w:r>
      <w:r w:rsidR="00296FF5" w:rsidRPr="00296FF5">
        <w:rPr>
          <w:rFonts w:ascii="ＭＳ 明朝" w:eastAsia="ＭＳ 明朝" w:hAnsi="ＭＳ 明朝" w:hint="eastAsia"/>
          <w:sz w:val="22"/>
        </w:rPr>
        <w:t>駅前広場再整備に関する基本構想又は基本計画策定業務</w:t>
      </w:r>
    </w:p>
    <w:p w:rsidR="001E1F13" w:rsidRPr="004B4D51" w:rsidRDefault="004B4D51" w:rsidP="004B4D51">
      <w:pPr>
        <w:ind w:left="1612" w:hangingChars="700" w:hanging="16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（類似</w:t>
      </w:r>
      <w:r w:rsidRPr="00296FF5">
        <w:rPr>
          <w:rFonts w:ascii="ＭＳ 明朝" w:eastAsia="ＭＳ 明朝" w:hAnsi="ＭＳ 明朝" w:hint="eastAsia"/>
          <w:sz w:val="22"/>
        </w:rPr>
        <w:t>業務）</w:t>
      </w:r>
      <w:r>
        <w:rPr>
          <w:rFonts w:hint="eastAsia"/>
        </w:rPr>
        <w:t>駅周辺地区まちづくり基本構想又は基本計画策定業務</w:t>
      </w:r>
    </w:p>
    <w:tbl>
      <w:tblPr>
        <w:tblStyle w:val="11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275"/>
        <w:gridCol w:w="426"/>
        <w:gridCol w:w="1275"/>
        <w:gridCol w:w="1752"/>
      </w:tblGrid>
      <w:tr w:rsidR="004B4D51" w:rsidRPr="00CD480D" w:rsidTr="004B4D51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924"/>
              </w:rPr>
              <w:t>契約件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924"/>
              </w:rPr>
              <w:t>名</w:t>
            </w:r>
          </w:p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（業務名）</w:t>
            </w:r>
          </w:p>
        </w:tc>
        <w:tc>
          <w:tcPr>
            <w:tcW w:w="5387" w:type="dxa"/>
            <w:gridSpan w:val="3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同種・類似の　　　別</w:t>
            </w:r>
          </w:p>
        </w:tc>
        <w:tc>
          <w:tcPr>
            <w:tcW w:w="1752" w:type="dxa"/>
            <w:vAlign w:val="center"/>
          </w:tcPr>
          <w:p w:rsidR="004B4D51" w:rsidRPr="00CD480D" w:rsidRDefault="004B4D51" w:rsidP="004B4D51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同種・類似</w:t>
            </w:r>
          </w:p>
        </w:tc>
      </w:tr>
      <w:tr w:rsidR="004B4D51" w:rsidRPr="00CD480D" w:rsidTr="004B4D51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923"/>
              </w:rPr>
              <w:t>発注者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923"/>
              </w:rPr>
              <w:t>名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</w:tr>
      <w:tr w:rsidR="004B4D51" w:rsidRPr="00CD480D" w:rsidTr="004B4D51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922"/>
              </w:rPr>
              <w:t>契約金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922"/>
              </w:rPr>
              <w:t>額</w:t>
            </w:r>
          </w:p>
        </w:tc>
        <w:tc>
          <w:tcPr>
            <w:tcW w:w="3686" w:type="dxa"/>
            <w:tcMar>
              <w:left w:w="57" w:type="dxa"/>
              <w:right w:w="454" w:type="dxa"/>
            </w:tcMar>
            <w:vAlign w:val="center"/>
          </w:tcPr>
          <w:p w:rsidR="004B4D51" w:rsidRPr="00CD480D" w:rsidRDefault="004B4D51" w:rsidP="004F44CD">
            <w:pPr>
              <w:jc w:val="right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921"/>
              </w:rPr>
              <w:t>履行期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921"/>
              </w:rPr>
              <w:t>間</w:t>
            </w:r>
          </w:p>
        </w:tc>
        <w:tc>
          <w:tcPr>
            <w:tcW w:w="3453" w:type="dxa"/>
            <w:gridSpan w:val="3"/>
            <w:vAlign w:val="center"/>
          </w:tcPr>
          <w:p w:rsidR="004B4D51" w:rsidRPr="00CD480D" w:rsidRDefault="004B4D51" w:rsidP="004F44CD">
            <w:pPr>
              <w:ind w:firstLineChars="500" w:firstLine="1152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年　　月　　日</w:t>
            </w: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 xml:space="preserve">　～　　　年　　月　　日</w:t>
            </w:r>
          </w:p>
        </w:tc>
      </w:tr>
      <w:tr w:rsidR="004B4D51" w:rsidRPr="00CD480D" w:rsidTr="004F44CD"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</w:tr>
    </w:tbl>
    <w:p w:rsidR="0070091D" w:rsidRDefault="0070091D" w:rsidP="001E1F13">
      <w:pPr>
        <w:ind w:left="1612" w:hangingChars="700" w:hanging="1612"/>
        <w:rPr>
          <w:rFonts w:ascii="ＭＳ 明朝" w:eastAsia="ＭＳ 明朝" w:hAnsi="ＭＳ 明朝"/>
          <w:sz w:val="22"/>
        </w:rPr>
      </w:pPr>
    </w:p>
    <w:tbl>
      <w:tblPr>
        <w:tblStyle w:val="11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275"/>
        <w:gridCol w:w="426"/>
        <w:gridCol w:w="1275"/>
        <w:gridCol w:w="1752"/>
      </w:tblGrid>
      <w:tr w:rsidR="004B4D51" w:rsidRPr="00CD480D" w:rsidTr="004B4D51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  <w:spacing w:val="45"/>
                <w:kern w:val="0"/>
                <w:fitText w:val="1150" w:id="-676028672"/>
              </w:rPr>
              <w:t>契約件</w:t>
            </w:r>
            <w:r w:rsidRPr="00CD480D">
              <w:rPr>
                <w:rFonts w:asciiTheme="minorEastAsia" w:eastAsiaTheme="minorEastAsia" w:hAnsiTheme="minorEastAsia" w:hint="eastAsia"/>
                <w:kern w:val="0"/>
                <w:fitText w:val="1150" w:id="-676028672"/>
              </w:rPr>
              <w:t>名</w:t>
            </w:r>
          </w:p>
          <w:p w:rsidR="004B4D51" w:rsidRPr="00CD480D" w:rsidRDefault="004B4D51" w:rsidP="004F44CD">
            <w:pPr>
              <w:jc w:val="center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</w:rPr>
              <w:t>（業務名）</w:t>
            </w:r>
          </w:p>
        </w:tc>
        <w:tc>
          <w:tcPr>
            <w:tcW w:w="5387" w:type="dxa"/>
            <w:gridSpan w:val="3"/>
            <w:vAlign w:val="center"/>
          </w:tcPr>
          <w:p w:rsidR="004B4D51" w:rsidRPr="00CD480D" w:rsidRDefault="004B4D51" w:rsidP="004F44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</w:rPr>
              <w:t>同種・類似の　　　別</w:t>
            </w:r>
          </w:p>
        </w:tc>
        <w:tc>
          <w:tcPr>
            <w:tcW w:w="1752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</w:rPr>
              <w:t>同種・類似</w:t>
            </w:r>
          </w:p>
        </w:tc>
      </w:tr>
      <w:tr w:rsidR="004B4D51" w:rsidRPr="00CD480D" w:rsidTr="004B4D51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  <w:spacing w:val="45"/>
                <w:kern w:val="0"/>
                <w:fitText w:val="1150" w:id="-676028671"/>
              </w:rPr>
              <w:t>発注者</w:t>
            </w:r>
            <w:r w:rsidRPr="00CD480D">
              <w:rPr>
                <w:rFonts w:asciiTheme="minorEastAsia" w:eastAsiaTheme="minorEastAsia" w:hAnsiTheme="minorEastAsia" w:hint="eastAsia"/>
                <w:kern w:val="0"/>
                <w:fitText w:val="1150" w:id="-676028671"/>
              </w:rPr>
              <w:t>名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Theme="minorEastAsia" w:eastAsiaTheme="minorEastAsia" w:hAnsiTheme="minorEastAsia"/>
              </w:rPr>
            </w:pPr>
          </w:p>
        </w:tc>
      </w:tr>
      <w:tr w:rsidR="004B4D51" w:rsidRPr="00CD480D" w:rsidTr="004B4D51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  <w:spacing w:val="45"/>
                <w:kern w:val="0"/>
                <w:fitText w:val="1150" w:id="-676028670"/>
              </w:rPr>
              <w:t>契約金</w:t>
            </w:r>
            <w:r w:rsidRPr="00CD480D">
              <w:rPr>
                <w:rFonts w:asciiTheme="minorEastAsia" w:eastAsiaTheme="minorEastAsia" w:hAnsiTheme="minorEastAsia" w:hint="eastAsia"/>
                <w:kern w:val="0"/>
                <w:fitText w:val="1150" w:id="-676028670"/>
              </w:rPr>
              <w:t>額</w:t>
            </w:r>
          </w:p>
        </w:tc>
        <w:tc>
          <w:tcPr>
            <w:tcW w:w="3686" w:type="dxa"/>
            <w:tcMar>
              <w:left w:w="57" w:type="dxa"/>
              <w:right w:w="454" w:type="dxa"/>
            </w:tcMar>
            <w:vAlign w:val="center"/>
          </w:tcPr>
          <w:p w:rsidR="004B4D51" w:rsidRPr="00CD480D" w:rsidRDefault="004B4D51" w:rsidP="004F44CD">
            <w:pPr>
              <w:jc w:val="right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  <w:spacing w:val="45"/>
                <w:kern w:val="0"/>
                <w:fitText w:val="1150" w:id="-676028669"/>
              </w:rPr>
              <w:t>履行期</w:t>
            </w:r>
            <w:r w:rsidRPr="00CD480D">
              <w:rPr>
                <w:rFonts w:asciiTheme="minorEastAsia" w:eastAsiaTheme="minorEastAsia" w:hAnsiTheme="minorEastAsia" w:hint="eastAsia"/>
                <w:kern w:val="0"/>
                <w:fitText w:val="1150" w:id="-676028669"/>
              </w:rPr>
              <w:t>間</w:t>
            </w:r>
          </w:p>
        </w:tc>
        <w:tc>
          <w:tcPr>
            <w:tcW w:w="3453" w:type="dxa"/>
            <w:gridSpan w:val="3"/>
            <w:vAlign w:val="center"/>
          </w:tcPr>
          <w:p w:rsidR="004B4D51" w:rsidRPr="00CD480D" w:rsidRDefault="004B4D51" w:rsidP="004F44CD">
            <w:pPr>
              <w:ind w:firstLineChars="500" w:firstLine="1152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4B4D51" w:rsidRPr="00CD480D" w:rsidRDefault="004B4D51" w:rsidP="004F44CD">
            <w:pPr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</w:rPr>
              <w:t xml:space="preserve">　～　　　年　　月　　日</w:t>
            </w:r>
          </w:p>
        </w:tc>
      </w:tr>
      <w:tr w:rsidR="004B4D51" w:rsidRPr="00CD480D" w:rsidTr="004F44CD"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Theme="minorEastAsia" w:eastAsiaTheme="minorEastAsia" w:hAnsiTheme="minorEastAsia"/>
              </w:rPr>
            </w:pPr>
            <w:r w:rsidRPr="00CD480D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Theme="minorEastAsia" w:eastAsiaTheme="minorEastAsia" w:hAnsiTheme="minorEastAsia"/>
              </w:rPr>
            </w:pPr>
          </w:p>
          <w:p w:rsidR="004B4D51" w:rsidRPr="00CD480D" w:rsidRDefault="004B4D51" w:rsidP="004F44CD">
            <w:pPr>
              <w:rPr>
                <w:rFonts w:asciiTheme="minorEastAsia" w:eastAsiaTheme="minorEastAsia" w:hAnsiTheme="minorEastAsia"/>
              </w:rPr>
            </w:pPr>
          </w:p>
          <w:p w:rsidR="004B4D51" w:rsidRPr="00CD480D" w:rsidRDefault="004B4D51" w:rsidP="004F44C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51027" w:rsidRDefault="00051027" w:rsidP="004B4D51">
      <w:pPr>
        <w:rPr>
          <w:rFonts w:ascii="ＭＳ 明朝" w:eastAsia="ＭＳ 明朝" w:hAnsi="ＭＳ 明朝"/>
          <w:sz w:val="22"/>
        </w:rPr>
      </w:pPr>
    </w:p>
    <w:tbl>
      <w:tblPr>
        <w:tblStyle w:val="11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275"/>
        <w:gridCol w:w="426"/>
        <w:gridCol w:w="1275"/>
        <w:gridCol w:w="1752"/>
      </w:tblGrid>
      <w:tr w:rsidR="004B4D51" w:rsidRPr="00CD480D" w:rsidTr="004B4D51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668"/>
              </w:rPr>
              <w:t>契約件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668"/>
              </w:rPr>
              <w:t>名</w:t>
            </w:r>
          </w:p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（業務名）</w:t>
            </w:r>
          </w:p>
        </w:tc>
        <w:tc>
          <w:tcPr>
            <w:tcW w:w="5387" w:type="dxa"/>
            <w:gridSpan w:val="3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同種・類似の　　　別</w:t>
            </w:r>
          </w:p>
        </w:tc>
        <w:tc>
          <w:tcPr>
            <w:tcW w:w="1752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同種・類似</w:t>
            </w:r>
          </w:p>
        </w:tc>
      </w:tr>
      <w:tr w:rsidR="004B4D51" w:rsidRPr="00CD480D" w:rsidTr="004B4D51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667"/>
              </w:rPr>
              <w:t>発注者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667"/>
              </w:rPr>
              <w:t>名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</w:tr>
      <w:tr w:rsidR="004B4D51" w:rsidRPr="00CD480D" w:rsidTr="004B4D51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666"/>
              </w:rPr>
              <w:t>契約金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666"/>
              </w:rPr>
              <w:t>額</w:t>
            </w:r>
          </w:p>
        </w:tc>
        <w:tc>
          <w:tcPr>
            <w:tcW w:w="3686" w:type="dxa"/>
            <w:tcMar>
              <w:left w:w="57" w:type="dxa"/>
              <w:right w:w="454" w:type="dxa"/>
            </w:tcMar>
            <w:vAlign w:val="center"/>
          </w:tcPr>
          <w:p w:rsidR="004B4D51" w:rsidRPr="00CD480D" w:rsidRDefault="004B4D51" w:rsidP="004F44CD">
            <w:pPr>
              <w:jc w:val="right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665"/>
              </w:rPr>
              <w:t>履行期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665"/>
              </w:rPr>
              <w:t>間</w:t>
            </w:r>
          </w:p>
        </w:tc>
        <w:tc>
          <w:tcPr>
            <w:tcW w:w="3453" w:type="dxa"/>
            <w:gridSpan w:val="3"/>
            <w:vAlign w:val="center"/>
          </w:tcPr>
          <w:p w:rsidR="004B4D51" w:rsidRPr="00CD480D" w:rsidRDefault="004B4D51" w:rsidP="004F44CD">
            <w:pPr>
              <w:ind w:firstLineChars="500" w:firstLine="1152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年　　月　　日</w:t>
            </w: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 xml:space="preserve">　～　　　年　　月　　日</w:t>
            </w:r>
          </w:p>
        </w:tc>
      </w:tr>
      <w:tr w:rsidR="004B4D51" w:rsidRPr="00CD480D" w:rsidTr="004F44CD"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</w:tr>
    </w:tbl>
    <w:p w:rsidR="006F54A3" w:rsidRDefault="003126F5" w:rsidP="003126F5">
      <w:pPr>
        <w:ind w:leftChars="100" w:left="1602" w:hangingChars="600" w:hanging="1382"/>
        <w:rPr>
          <w:rFonts w:ascii="ＭＳ 明朝" w:eastAsia="ＭＳ 明朝" w:hAnsi="ＭＳ 明朝"/>
          <w:sz w:val="22"/>
        </w:rPr>
      </w:pPr>
      <w:r w:rsidRPr="00296FF5">
        <w:rPr>
          <w:rFonts w:ascii="ＭＳ 明朝" w:eastAsia="ＭＳ 明朝" w:hAnsi="ＭＳ 明朝" w:hint="eastAsia"/>
          <w:sz w:val="22"/>
        </w:rPr>
        <w:t>※　業務実績を示す資料として、</w:t>
      </w:r>
      <w:r w:rsidR="00BD2D46">
        <w:rPr>
          <w:rFonts w:ascii="ＭＳ 明朝" w:eastAsia="ＭＳ 明朝" w:hAnsi="ＭＳ 明朝" w:hint="eastAsia"/>
          <w:sz w:val="22"/>
        </w:rPr>
        <w:t>テクリス</w:t>
      </w:r>
      <w:r w:rsidR="00BD2D46" w:rsidRPr="008E349E">
        <w:rPr>
          <w:rFonts w:hint="eastAsia"/>
        </w:rPr>
        <w:t>実績データ等</w:t>
      </w:r>
      <w:r w:rsidRPr="00296FF5">
        <w:rPr>
          <w:rFonts w:ascii="ＭＳ 明朝" w:eastAsia="ＭＳ 明朝" w:hAnsi="ＭＳ 明朝" w:hint="eastAsia"/>
          <w:sz w:val="22"/>
        </w:rPr>
        <w:t>の写しを添付してください。</w:t>
      </w:r>
    </w:p>
    <w:tbl>
      <w:tblPr>
        <w:tblStyle w:val="11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275"/>
        <w:gridCol w:w="426"/>
        <w:gridCol w:w="1275"/>
        <w:gridCol w:w="1752"/>
      </w:tblGrid>
      <w:tr w:rsidR="004B4D51" w:rsidRPr="00CD480D" w:rsidTr="004F44CD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416"/>
              </w:rPr>
              <w:lastRenderedPageBreak/>
              <w:t>契約件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416"/>
              </w:rPr>
              <w:t>名</w:t>
            </w:r>
          </w:p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（業務名）</w:t>
            </w:r>
          </w:p>
        </w:tc>
        <w:tc>
          <w:tcPr>
            <w:tcW w:w="5387" w:type="dxa"/>
            <w:gridSpan w:val="3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同種・類似の　　　別</w:t>
            </w:r>
          </w:p>
        </w:tc>
        <w:tc>
          <w:tcPr>
            <w:tcW w:w="1752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同種・類似</w:t>
            </w:r>
          </w:p>
        </w:tc>
      </w:tr>
      <w:tr w:rsidR="004B4D51" w:rsidRPr="00CD480D" w:rsidTr="004F44CD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415"/>
              </w:rPr>
              <w:t>発注者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415"/>
              </w:rPr>
              <w:t>名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</w:tr>
      <w:tr w:rsidR="004B4D51" w:rsidRPr="00CD480D" w:rsidTr="004F44CD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414"/>
              </w:rPr>
              <w:t>契約金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414"/>
              </w:rPr>
              <w:t>額</w:t>
            </w:r>
          </w:p>
        </w:tc>
        <w:tc>
          <w:tcPr>
            <w:tcW w:w="3686" w:type="dxa"/>
            <w:tcMar>
              <w:left w:w="57" w:type="dxa"/>
              <w:right w:w="454" w:type="dxa"/>
            </w:tcMar>
            <w:vAlign w:val="center"/>
          </w:tcPr>
          <w:p w:rsidR="004B4D51" w:rsidRPr="00CD480D" w:rsidRDefault="004B4D51" w:rsidP="004F44CD">
            <w:pPr>
              <w:jc w:val="right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413"/>
              </w:rPr>
              <w:t>履行期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413"/>
              </w:rPr>
              <w:t>間</w:t>
            </w:r>
          </w:p>
        </w:tc>
        <w:tc>
          <w:tcPr>
            <w:tcW w:w="3453" w:type="dxa"/>
            <w:gridSpan w:val="3"/>
            <w:vAlign w:val="center"/>
          </w:tcPr>
          <w:p w:rsidR="004B4D51" w:rsidRPr="00CD480D" w:rsidRDefault="004B4D51" w:rsidP="004F44CD">
            <w:pPr>
              <w:ind w:firstLineChars="500" w:firstLine="1152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年　　月　　日</w:t>
            </w: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 xml:space="preserve">　～　　　年　　月　　日</w:t>
            </w:r>
          </w:p>
        </w:tc>
      </w:tr>
      <w:tr w:rsidR="004B4D51" w:rsidRPr="00CD480D" w:rsidTr="004F44CD"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</w:tr>
    </w:tbl>
    <w:p w:rsidR="00D77F2E" w:rsidRDefault="00D77F2E" w:rsidP="003126F5">
      <w:pPr>
        <w:ind w:leftChars="100" w:left="1602" w:hangingChars="600" w:hanging="1382"/>
        <w:rPr>
          <w:rFonts w:ascii="ＭＳ 明朝" w:eastAsia="ＭＳ 明朝" w:hAnsi="ＭＳ 明朝"/>
          <w:sz w:val="22"/>
        </w:rPr>
      </w:pPr>
    </w:p>
    <w:tbl>
      <w:tblPr>
        <w:tblStyle w:val="11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275"/>
        <w:gridCol w:w="426"/>
        <w:gridCol w:w="1275"/>
        <w:gridCol w:w="1752"/>
      </w:tblGrid>
      <w:tr w:rsidR="004B4D51" w:rsidRPr="00CD480D" w:rsidTr="004F44CD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412"/>
              </w:rPr>
              <w:t>契約件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412"/>
              </w:rPr>
              <w:t>名</w:t>
            </w:r>
          </w:p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（業務名）</w:t>
            </w:r>
          </w:p>
        </w:tc>
        <w:tc>
          <w:tcPr>
            <w:tcW w:w="5387" w:type="dxa"/>
            <w:gridSpan w:val="3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同種・類似の　　　別</w:t>
            </w:r>
          </w:p>
        </w:tc>
        <w:tc>
          <w:tcPr>
            <w:tcW w:w="1752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同種・類似</w:t>
            </w:r>
          </w:p>
        </w:tc>
      </w:tr>
      <w:tr w:rsidR="004B4D51" w:rsidRPr="00CD480D" w:rsidTr="004F44CD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411"/>
              </w:rPr>
              <w:t>発注者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411"/>
              </w:rPr>
              <w:t>名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</w:tr>
      <w:tr w:rsidR="004B4D51" w:rsidRPr="00CD480D" w:rsidTr="004F44CD">
        <w:trPr>
          <w:trHeight w:val="850"/>
        </w:trPr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410"/>
              </w:rPr>
              <w:t>契約金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410"/>
              </w:rPr>
              <w:t>額</w:t>
            </w:r>
          </w:p>
        </w:tc>
        <w:tc>
          <w:tcPr>
            <w:tcW w:w="3686" w:type="dxa"/>
            <w:tcMar>
              <w:left w:w="57" w:type="dxa"/>
              <w:right w:w="454" w:type="dxa"/>
            </w:tcMar>
            <w:vAlign w:val="center"/>
          </w:tcPr>
          <w:p w:rsidR="004B4D51" w:rsidRPr="00CD480D" w:rsidRDefault="004B4D51" w:rsidP="004F44CD">
            <w:pPr>
              <w:jc w:val="right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  <w:spacing w:val="45"/>
                <w:kern w:val="0"/>
                <w:fitText w:val="1150" w:id="-676028409"/>
              </w:rPr>
              <w:t>履行期</w:t>
            </w:r>
            <w:r w:rsidRPr="00CD480D">
              <w:rPr>
                <w:rFonts w:ascii="ＭＳ 明朝" w:eastAsia="ＭＳ 明朝" w:hAnsi="ＭＳ 明朝" w:hint="eastAsia"/>
                <w:kern w:val="0"/>
                <w:fitText w:val="1150" w:id="-676028409"/>
              </w:rPr>
              <w:t>間</w:t>
            </w:r>
          </w:p>
        </w:tc>
        <w:tc>
          <w:tcPr>
            <w:tcW w:w="3453" w:type="dxa"/>
            <w:gridSpan w:val="3"/>
            <w:vAlign w:val="center"/>
          </w:tcPr>
          <w:p w:rsidR="004B4D51" w:rsidRPr="00CD480D" w:rsidRDefault="004B4D51" w:rsidP="004F44CD">
            <w:pPr>
              <w:ind w:firstLineChars="500" w:firstLine="1152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年　　月　　日</w:t>
            </w: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 xml:space="preserve">　～　　　年　　月　　日</w:t>
            </w:r>
          </w:p>
        </w:tc>
      </w:tr>
      <w:tr w:rsidR="004B4D51" w:rsidRPr="00CD480D" w:rsidTr="004F44CD">
        <w:tc>
          <w:tcPr>
            <w:tcW w:w="1276" w:type="dxa"/>
            <w:vAlign w:val="center"/>
          </w:tcPr>
          <w:p w:rsidR="004B4D51" w:rsidRPr="00CD480D" w:rsidRDefault="004B4D51" w:rsidP="004F44CD">
            <w:pPr>
              <w:jc w:val="center"/>
              <w:rPr>
                <w:rFonts w:ascii="ＭＳ 明朝" w:eastAsia="ＭＳ 明朝" w:hAnsi="ＭＳ 明朝"/>
              </w:rPr>
            </w:pPr>
            <w:r w:rsidRPr="00CD480D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8414" w:type="dxa"/>
            <w:gridSpan w:val="5"/>
            <w:vAlign w:val="center"/>
          </w:tcPr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  <w:p w:rsidR="004B4D51" w:rsidRPr="00CD480D" w:rsidRDefault="004B4D51" w:rsidP="004F44CD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D77F2E" w:rsidRDefault="00D77F2E" w:rsidP="004B4D51">
      <w:pPr>
        <w:rPr>
          <w:rFonts w:ascii="ＭＳ 明朝" w:eastAsia="ＭＳ 明朝" w:hAnsi="ＭＳ 明朝"/>
          <w:sz w:val="22"/>
        </w:rPr>
      </w:pPr>
    </w:p>
    <w:p w:rsidR="00BD2D46" w:rsidRDefault="00BD2D46" w:rsidP="00BD2D46">
      <w:pPr>
        <w:ind w:leftChars="100" w:left="1602" w:hangingChars="600" w:hanging="1382"/>
        <w:rPr>
          <w:rFonts w:ascii="ＭＳ 明朝" w:eastAsia="ＭＳ 明朝" w:hAnsi="ＭＳ 明朝"/>
          <w:sz w:val="22"/>
        </w:rPr>
      </w:pPr>
      <w:r w:rsidRPr="00296FF5">
        <w:rPr>
          <w:rFonts w:ascii="ＭＳ 明朝" w:eastAsia="ＭＳ 明朝" w:hAnsi="ＭＳ 明朝" w:hint="eastAsia"/>
          <w:sz w:val="22"/>
        </w:rPr>
        <w:t>※　業務実績を示す資料として、</w:t>
      </w:r>
      <w:r>
        <w:rPr>
          <w:rFonts w:ascii="ＭＳ 明朝" w:eastAsia="ＭＳ 明朝" w:hAnsi="ＭＳ 明朝" w:hint="eastAsia"/>
          <w:sz w:val="22"/>
        </w:rPr>
        <w:t>テクリス</w:t>
      </w:r>
      <w:r w:rsidRPr="008E349E">
        <w:rPr>
          <w:rFonts w:hint="eastAsia"/>
        </w:rPr>
        <w:t>実績データ等</w:t>
      </w:r>
      <w:r w:rsidRPr="00296FF5">
        <w:rPr>
          <w:rFonts w:ascii="ＭＳ 明朝" w:eastAsia="ＭＳ 明朝" w:hAnsi="ＭＳ 明朝" w:hint="eastAsia"/>
          <w:sz w:val="22"/>
        </w:rPr>
        <w:t>の写しを添付してください。</w:t>
      </w:r>
    </w:p>
    <w:p w:rsidR="00D77F2E" w:rsidRPr="00BD2D46" w:rsidRDefault="00D77F2E" w:rsidP="003126F5">
      <w:pPr>
        <w:ind w:leftChars="100" w:left="1602" w:hangingChars="600" w:hanging="1382"/>
        <w:rPr>
          <w:rFonts w:ascii="ＭＳ 明朝" w:eastAsia="ＭＳ 明朝" w:hAnsi="ＭＳ 明朝"/>
          <w:sz w:val="22"/>
        </w:rPr>
      </w:pPr>
    </w:p>
    <w:sectPr w:rsidR="00D77F2E" w:rsidRPr="00BD2D46" w:rsidSect="00051027">
      <w:headerReference w:type="default" r:id="rId6"/>
      <w:pgSz w:w="11906" w:h="16838" w:code="9"/>
      <w:pgMar w:top="1134" w:right="1077" w:bottom="1134" w:left="1134" w:header="720" w:footer="720" w:gutter="0"/>
      <w:cols w:space="720"/>
      <w:docGrid w:type="linesAndChars" w:linePitch="366" w:charSpace="2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F6" w:rsidRDefault="009202F6" w:rsidP="00DB5CA6">
      <w:r>
        <w:separator/>
      </w:r>
    </w:p>
  </w:endnote>
  <w:endnote w:type="continuationSeparator" w:id="0">
    <w:p w:rsidR="009202F6" w:rsidRDefault="009202F6" w:rsidP="00DB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F6" w:rsidRDefault="009202F6" w:rsidP="00DB5CA6">
      <w:r>
        <w:separator/>
      </w:r>
    </w:p>
  </w:footnote>
  <w:footnote w:type="continuationSeparator" w:id="0">
    <w:p w:rsidR="009202F6" w:rsidRDefault="009202F6" w:rsidP="00DB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F5" w:rsidRDefault="00296FF5">
    <w:pPr>
      <w:pStyle w:val="af2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10"/>
  <w:drawingGridVerticalSpacing w:val="183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9E"/>
    <w:rsid w:val="000437D1"/>
    <w:rsid w:val="00051027"/>
    <w:rsid w:val="00176CE8"/>
    <w:rsid w:val="00182903"/>
    <w:rsid w:val="001D0652"/>
    <w:rsid w:val="001D263E"/>
    <w:rsid w:val="001E1F13"/>
    <w:rsid w:val="00296FF5"/>
    <w:rsid w:val="003126F5"/>
    <w:rsid w:val="0034689E"/>
    <w:rsid w:val="0034718D"/>
    <w:rsid w:val="00395BBA"/>
    <w:rsid w:val="003E4916"/>
    <w:rsid w:val="004822FB"/>
    <w:rsid w:val="004B4D51"/>
    <w:rsid w:val="004B76BA"/>
    <w:rsid w:val="00524BBB"/>
    <w:rsid w:val="005A5910"/>
    <w:rsid w:val="006355E1"/>
    <w:rsid w:val="006F16B6"/>
    <w:rsid w:val="006F54A3"/>
    <w:rsid w:val="0070091D"/>
    <w:rsid w:val="00701657"/>
    <w:rsid w:val="007A2B97"/>
    <w:rsid w:val="007B1831"/>
    <w:rsid w:val="009202F6"/>
    <w:rsid w:val="009E29FA"/>
    <w:rsid w:val="00A27F0D"/>
    <w:rsid w:val="00B00986"/>
    <w:rsid w:val="00B04737"/>
    <w:rsid w:val="00B4353E"/>
    <w:rsid w:val="00B60A4D"/>
    <w:rsid w:val="00BD2D46"/>
    <w:rsid w:val="00BF5C96"/>
    <w:rsid w:val="00C30885"/>
    <w:rsid w:val="00CD480D"/>
    <w:rsid w:val="00D77F2E"/>
    <w:rsid w:val="00DB5CA6"/>
    <w:rsid w:val="00DE010C"/>
    <w:rsid w:val="00DF789B"/>
    <w:rsid w:val="00E83B6D"/>
    <w:rsid w:val="00E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3AD337F-3FBF-4195-9DFB-EE9E13F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0165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5CA6"/>
  </w:style>
  <w:style w:type="paragraph" w:styleId="af4">
    <w:name w:val="footer"/>
    <w:basedOn w:val="a"/>
    <w:link w:val="af5"/>
    <w:uiPriority w:val="99"/>
    <w:unhideWhenUsed/>
    <w:rsid w:val="00DB5CA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5CA6"/>
  </w:style>
  <w:style w:type="table" w:customStyle="1" w:styleId="11">
    <w:name w:val="表 (格子)1"/>
    <w:basedOn w:val="a1"/>
    <w:next w:val="af1"/>
    <w:uiPriority w:val="59"/>
    <w:rsid w:val="004B4D51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225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Windows ユーザー</cp:lastModifiedBy>
  <cp:revision>17</cp:revision>
  <dcterms:created xsi:type="dcterms:W3CDTF">2025-01-23T02:50:00Z</dcterms:created>
  <dcterms:modified xsi:type="dcterms:W3CDTF">2025-07-23T06:13:00Z</dcterms:modified>
</cp:coreProperties>
</file>