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7" w:rsidRPr="00BE1A55" w:rsidRDefault="00B04737" w:rsidP="00701657">
      <w:pPr>
        <w:jc w:val="right"/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 xml:space="preserve">令和　</w:t>
      </w:r>
      <w:r w:rsidR="00BE1A55">
        <w:rPr>
          <w:rFonts w:ascii="ＭＳ 明朝" w:eastAsia="ＭＳ 明朝" w:hAnsi="ＭＳ 明朝" w:hint="eastAsia"/>
          <w:sz w:val="22"/>
        </w:rPr>
        <w:t xml:space="preserve">　</w:t>
      </w:r>
      <w:r w:rsidRPr="00BE1A55">
        <w:rPr>
          <w:rFonts w:ascii="ＭＳ 明朝" w:eastAsia="ＭＳ 明朝" w:hAnsi="ＭＳ 明朝" w:hint="eastAsia"/>
          <w:sz w:val="22"/>
        </w:rPr>
        <w:t>年</w:t>
      </w:r>
      <w:r w:rsidR="00BE1A55">
        <w:rPr>
          <w:rFonts w:ascii="ＭＳ 明朝" w:eastAsia="ＭＳ 明朝" w:hAnsi="ＭＳ 明朝" w:hint="eastAsia"/>
          <w:sz w:val="22"/>
        </w:rPr>
        <w:t xml:space="preserve">　</w:t>
      </w:r>
      <w:r w:rsidRPr="00BE1A55">
        <w:rPr>
          <w:rFonts w:ascii="ＭＳ 明朝" w:eastAsia="ＭＳ 明朝" w:hAnsi="ＭＳ 明朝" w:hint="eastAsia"/>
          <w:sz w:val="22"/>
        </w:rPr>
        <w:t xml:space="preserve">　月　</w:t>
      </w:r>
      <w:r w:rsidR="00BE1A55">
        <w:rPr>
          <w:rFonts w:ascii="ＭＳ 明朝" w:eastAsia="ＭＳ 明朝" w:hAnsi="ＭＳ 明朝" w:hint="eastAsia"/>
          <w:sz w:val="22"/>
        </w:rPr>
        <w:t xml:space="preserve">　</w:t>
      </w:r>
      <w:r w:rsidRPr="00BE1A55">
        <w:rPr>
          <w:rFonts w:ascii="ＭＳ 明朝" w:eastAsia="ＭＳ 明朝" w:hAnsi="ＭＳ 明朝" w:hint="eastAsia"/>
          <w:sz w:val="22"/>
        </w:rPr>
        <w:t>日</w:t>
      </w:r>
    </w:p>
    <w:p w:rsidR="00B04737" w:rsidRPr="00BE1A55" w:rsidRDefault="00B04737">
      <w:pPr>
        <w:rPr>
          <w:rFonts w:ascii="ＭＳ 明朝" w:eastAsia="ＭＳ 明朝" w:hAnsi="ＭＳ 明朝"/>
          <w:sz w:val="22"/>
        </w:rPr>
      </w:pPr>
    </w:p>
    <w:p w:rsidR="00B04737" w:rsidRPr="00BE1A55" w:rsidRDefault="00B04737">
      <w:pPr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>（宛先）桜井市長</w:t>
      </w:r>
    </w:p>
    <w:p w:rsidR="0034689E" w:rsidRPr="00BE1A55" w:rsidRDefault="0034689E">
      <w:pPr>
        <w:rPr>
          <w:rFonts w:ascii="ＭＳ 明朝" w:eastAsia="ＭＳ 明朝" w:hAnsi="ＭＳ 明朝"/>
          <w:sz w:val="22"/>
        </w:rPr>
      </w:pPr>
    </w:p>
    <w:p w:rsidR="00701657" w:rsidRPr="00BE1A55" w:rsidRDefault="00701657">
      <w:pPr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 xml:space="preserve">　　　　　　　　　　　　　　（事業者）</w:t>
      </w:r>
    </w:p>
    <w:tbl>
      <w:tblPr>
        <w:tblStyle w:val="af1"/>
        <w:tblW w:w="5670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4111"/>
      </w:tblGrid>
      <w:tr w:rsidR="0034689E" w:rsidRPr="00BE1A55" w:rsidTr="00182903">
        <w:tc>
          <w:tcPr>
            <w:tcW w:w="1559" w:type="dxa"/>
          </w:tcPr>
          <w:p w:rsidR="0034689E" w:rsidRPr="00BE1A55" w:rsidRDefault="00701657" w:rsidP="00701657">
            <w:pPr>
              <w:jc w:val="distribute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11" w:type="dxa"/>
          </w:tcPr>
          <w:p w:rsidR="0034689E" w:rsidRPr="00BE1A55" w:rsidRDefault="0034689E" w:rsidP="00701657">
            <w:pPr>
              <w:rPr>
                <w:rFonts w:ascii="ＭＳ 明朝" w:eastAsia="ＭＳ 明朝" w:hAnsi="ＭＳ 明朝"/>
              </w:rPr>
            </w:pPr>
          </w:p>
        </w:tc>
      </w:tr>
      <w:tr w:rsidR="0034689E" w:rsidRPr="00BE1A55" w:rsidTr="00182903">
        <w:tc>
          <w:tcPr>
            <w:tcW w:w="1559" w:type="dxa"/>
          </w:tcPr>
          <w:p w:rsidR="0034689E" w:rsidRPr="00BE1A55" w:rsidRDefault="00701657" w:rsidP="00701657">
            <w:pPr>
              <w:jc w:val="distribute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111" w:type="dxa"/>
          </w:tcPr>
          <w:p w:rsidR="0034689E" w:rsidRPr="00BE1A55" w:rsidRDefault="0034689E" w:rsidP="00701657">
            <w:pPr>
              <w:rPr>
                <w:rFonts w:ascii="ＭＳ 明朝" w:eastAsia="ＭＳ 明朝" w:hAnsi="ＭＳ 明朝"/>
              </w:rPr>
            </w:pPr>
          </w:p>
        </w:tc>
      </w:tr>
      <w:tr w:rsidR="00701657" w:rsidRPr="00BE1A55" w:rsidTr="00182903">
        <w:tc>
          <w:tcPr>
            <w:tcW w:w="1559" w:type="dxa"/>
          </w:tcPr>
          <w:p w:rsidR="00701657" w:rsidRPr="00BE1A55" w:rsidRDefault="00701657" w:rsidP="00701657">
            <w:pPr>
              <w:jc w:val="distribute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111" w:type="dxa"/>
          </w:tcPr>
          <w:p w:rsidR="00701657" w:rsidRPr="00BE1A55" w:rsidRDefault="00701657" w:rsidP="00701657">
            <w:pPr>
              <w:jc w:val="right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701657" w:rsidRPr="00BE1A55" w:rsidRDefault="00701657" w:rsidP="00B4353E">
      <w:pPr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701657" w:rsidRPr="00BE1A55" w:rsidRDefault="000E1FFA" w:rsidP="00E83B6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技術</w:t>
      </w:r>
      <w:r w:rsidR="00120EDE" w:rsidRPr="00BE1A55">
        <w:rPr>
          <w:rFonts w:ascii="ＭＳ 明朝" w:eastAsia="ＭＳ 明朝" w:hAnsi="ＭＳ 明朝" w:hint="eastAsia"/>
          <w:sz w:val="32"/>
          <w:szCs w:val="32"/>
        </w:rPr>
        <w:t>提案</w:t>
      </w:r>
      <w:r w:rsidR="00701657" w:rsidRPr="00BE1A55">
        <w:rPr>
          <w:rFonts w:ascii="ＭＳ 明朝" w:eastAsia="ＭＳ 明朝" w:hAnsi="ＭＳ 明朝" w:hint="eastAsia"/>
          <w:sz w:val="32"/>
          <w:szCs w:val="32"/>
        </w:rPr>
        <w:t>書</w:t>
      </w:r>
      <w:r w:rsidR="00120EDE" w:rsidRPr="00BE1A55">
        <w:rPr>
          <w:rFonts w:ascii="ＭＳ 明朝" w:eastAsia="ＭＳ 明朝" w:hAnsi="ＭＳ 明朝" w:hint="eastAsia"/>
          <w:sz w:val="32"/>
          <w:szCs w:val="32"/>
        </w:rPr>
        <w:t>提出届</w:t>
      </w:r>
    </w:p>
    <w:p w:rsidR="00DE010C" w:rsidRPr="00BE1A55" w:rsidRDefault="00DE010C">
      <w:pPr>
        <w:rPr>
          <w:rFonts w:ascii="ＭＳ 明朝" w:eastAsia="ＭＳ 明朝" w:hAnsi="ＭＳ 明朝"/>
          <w:sz w:val="22"/>
        </w:rPr>
      </w:pPr>
    </w:p>
    <w:p w:rsidR="00787440" w:rsidRPr="00BE1A55" w:rsidRDefault="00DE010C" w:rsidP="00787440">
      <w:pPr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 xml:space="preserve">　</w:t>
      </w:r>
      <w:r w:rsidR="00BE1A55">
        <w:rPr>
          <w:rFonts w:ascii="ＭＳ 明朝" w:eastAsia="ＭＳ 明朝" w:hAnsi="ＭＳ 明朝" w:hint="eastAsia"/>
          <w:sz w:val="22"/>
        </w:rPr>
        <w:t>桜井駅南口広場再整備基本計画</w:t>
      </w:r>
      <w:r w:rsidR="00787440" w:rsidRPr="00BE1A55">
        <w:rPr>
          <w:rFonts w:ascii="ＭＳ 明朝" w:eastAsia="ＭＳ 明朝" w:hAnsi="ＭＳ 明朝" w:hint="eastAsia"/>
          <w:sz w:val="22"/>
        </w:rPr>
        <w:t>策定業務</w:t>
      </w:r>
      <w:r w:rsidR="00BE1A55">
        <w:rPr>
          <w:rFonts w:ascii="ＭＳ 明朝" w:eastAsia="ＭＳ 明朝" w:hAnsi="ＭＳ 明朝" w:hint="eastAsia"/>
          <w:sz w:val="22"/>
        </w:rPr>
        <w:t>委託</w:t>
      </w:r>
      <w:bookmarkStart w:id="0" w:name="_GoBack"/>
      <w:bookmarkEnd w:id="0"/>
      <w:r w:rsidR="00176CE8" w:rsidRPr="00BE1A55">
        <w:rPr>
          <w:rFonts w:ascii="ＭＳ 明朝" w:eastAsia="ＭＳ 明朝" w:hAnsi="ＭＳ 明朝" w:hint="eastAsia"/>
          <w:sz w:val="22"/>
        </w:rPr>
        <w:t>公募型プロポーザル</w:t>
      </w:r>
      <w:r w:rsidR="000E1FFA">
        <w:rPr>
          <w:rFonts w:ascii="ＭＳ 明朝" w:eastAsia="ＭＳ 明朝" w:hAnsi="ＭＳ 明朝" w:hint="eastAsia"/>
          <w:sz w:val="22"/>
        </w:rPr>
        <w:t>実施要領に基づき、下記のとおり技術</w:t>
      </w:r>
      <w:r w:rsidR="00787440" w:rsidRPr="00BE1A55">
        <w:rPr>
          <w:rFonts w:ascii="ＭＳ 明朝" w:eastAsia="ＭＳ 明朝" w:hAnsi="ＭＳ 明朝" w:hint="eastAsia"/>
          <w:sz w:val="22"/>
        </w:rPr>
        <w:t>提案書を提出します。</w:t>
      </w:r>
    </w:p>
    <w:p w:rsidR="00787440" w:rsidRPr="00BE1A55" w:rsidRDefault="00787440" w:rsidP="00787440">
      <w:pPr>
        <w:rPr>
          <w:rFonts w:ascii="ＭＳ 明朝" w:eastAsia="ＭＳ 明朝" w:hAnsi="ＭＳ 明朝"/>
          <w:sz w:val="22"/>
        </w:rPr>
      </w:pPr>
    </w:p>
    <w:p w:rsidR="00787440" w:rsidRPr="00BE1A55" w:rsidRDefault="00787440" w:rsidP="00787440">
      <w:pPr>
        <w:jc w:val="center"/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>記</w:t>
      </w:r>
    </w:p>
    <w:p w:rsidR="00176CE8" w:rsidRPr="00BE1A55" w:rsidRDefault="00176CE8">
      <w:pPr>
        <w:rPr>
          <w:rFonts w:ascii="ＭＳ 明朝" w:eastAsia="ＭＳ 明朝" w:hAnsi="ＭＳ 明朝"/>
          <w:sz w:val="22"/>
        </w:rPr>
      </w:pPr>
    </w:p>
    <w:p w:rsidR="00176CE8" w:rsidRPr="00BE1A55" w:rsidRDefault="00787440">
      <w:pPr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 xml:space="preserve">　</w:t>
      </w:r>
      <w:r w:rsidR="00FA5B78" w:rsidRPr="00BE1A55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0E1FFA">
        <w:rPr>
          <w:rFonts w:ascii="ＭＳ 明朝" w:eastAsia="ＭＳ 明朝" w:hAnsi="ＭＳ 明朝" w:hint="eastAsia"/>
          <w:sz w:val="22"/>
        </w:rPr>
        <w:t xml:space="preserve">　１　技術</w:t>
      </w:r>
      <w:r w:rsidRPr="00BE1A55">
        <w:rPr>
          <w:rFonts w:ascii="ＭＳ 明朝" w:eastAsia="ＭＳ 明朝" w:hAnsi="ＭＳ 明朝" w:hint="eastAsia"/>
          <w:sz w:val="22"/>
        </w:rPr>
        <w:t>提案書（任意様式）</w:t>
      </w:r>
      <w:r w:rsidR="00086DF4" w:rsidRPr="00BE1A55">
        <w:rPr>
          <w:rFonts w:ascii="ＭＳ 明朝" w:eastAsia="ＭＳ 明朝" w:hAnsi="ＭＳ 明朝" w:hint="eastAsia"/>
          <w:sz w:val="22"/>
        </w:rPr>
        <w:t xml:space="preserve">　　　</w:t>
      </w:r>
    </w:p>
    <w:p w:rsidR="00787440" w:rsidRPr="00BE1A55" w:rsidRDefault="00787440">
      <w:pPr>
        <w:rPr>
          <w:rFonts w:ascii="ＭＳ 明朝" w:eastAsia="ＭＳ 明朝" w:hAnsi="ＭＳ 明朝"/>
          <w:sz w:val="22"/>
        </w:rPr>
      </w:pPr>
    </w:p>
    <w:p w:rsidR="00787440" w:rsidRPr="00BE1A55" w:rsidRDefault="00787440">
      <w:pPr>
        <w:rPr>
          <w:rFonts w:ascii="ＭＳ 明朝" w:eastAsia="ＭＳ 明朝" w:hAnsi="ＭＳ 明朝"/>
          <w:sz w:val="22"/>
        </w:rPr>
      </w:pPr>
      <w:r w:rsidRPr="00BE1A55">
        <w:rPr>
          <w:rFonts w:ascii="ＭＳ 明朝" w:eastAsia="ＭＳ 明朝" w:hAnsi="ＭＳ 明朝" w:hint="eastAsia"/>
          <w:sz w:val="22"/>
        </w:rPr>
        <w:t xml:space="preserve">　　</w:t>
      </w:r>
      <w:r w:rsidR="00FA5B78" w:rsidRPr="00BE1A55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BE1A55">
        <w:rPr>
          <w:rFonts w:ascii="ＭＳ 明朝" w:eastAsia="ＭＳ 明朝" w:hAnsi="ＭＳ 明朝" w:hint="eastAsia"/>
          <w:sz w:val="22"/>
        </w:rPr>
        <w:t>２　見積書（任意様式）</w:t>
      </w:r>
      <w:r w:rsidR="00086DF4" w:rsidRPr="00BE1A55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787440" w:rsidRPr="00BE1A55" w:rsidRDefault="00787440">
      <w:pPr>
        <w:rPr>
          <w:rFonts w:ascii="ＭＳ 明朝" w:eastAsia="ＭＳ 明朝" w:hAnsi="ＭＳ 明朝"/>
          <w:sz w:val="22"/>
        </w:rPr>
      </w:pPr>
    </w:p>
    <w:p w:rsidR="00787440" w:rsidRPr="00BE1A55" w:rsidRDefault="00787440">
      <w:pPr>
        <w:rPr>
          <w:rFonts w:ascii="ＭＳ 明朝" w:eastAsia="ＭＳ 明朝" w:hAnsi="ＭＳ 明朝"/>
          <w:sz w:val="22"/>
        </w:rPr>
      </w:pPr>
    </w:p>
    <w:p w:rsidR="00D748DE" w:rsidRPr="00BE1A55" w:rsidRDefault="00CA63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【技術提案書</w:t>
      </w:r>
      <w:r w:rsidR="00D748DE" w:rsidRPr="00BE1A55">
        <w:rPr>
          <w:rFonts w:ascii="ＭＳ 明朝" w:eastAsia="ＭＳ 明朝" w:hAnsi="ＭＳ 明朝" w:hint="eastAsia"/>
          <w:sz w:val="22"/>
        </w:rPr>
        <w:t>審査　出席予定者】</w:t>
      </w:r>
    </w:p>
    <w:tbl>
      <w:tblPr>
        <w:tblStyle w:val="af1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3118"/>
        <w:gridCol w:w="2630"/>
      </w:tblGrid>
      <w:tr w:rsidR="00D748DE" w:rsidRPr="00BE1A55" w:rsidTr="00086DF4">
        <w:tc>
          <w:tcPr>
            <w:tcW w:w="425" w:type="dxa"/>
            <w:vAlign w:val="center"/>
          </w:tcPr>
          <w:p w:rsidR="00D748DE" w:rsidRPr="00BE1A55" w:rsidRDefault="00D748DE" w:rsidP="00D748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086DF4" w:rsidRPr="00BE1A55" w:rsidRDefault="00D748DE" w:rsidP="00086DF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配置技術者等区分</w:t>
            </w:r>
          </w:p>
        </w:tc>
        <w:tc>
          <w:tcPr>
            <w:tcW w:w="3118" w:type="dxa"/>
            <w:vAlign w:val="center"/>
          </w:tcPr>
          <w:p w:rsidR="00D748DE" w:rsidRPr="00BE1A55" w:rsidRDefault="00D748DE" w:rsidP="00086DF4">
            <w:pPr>
              <w:jc w:val="center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630" w:type="dxa"/>
            <w:vAlign w:val="center"/>
          </w:tcPr>
          <w:p w:rsidR="00D748DE" w:rsidRPr="00BE1A55" w:rsidRDefault="00D748DE" w:rsidP="00086DF4">
            <w:pPr>
              <w:jc w:val="center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D748DE" w:rsidRPr="00BE1A55" w:rsidTr="00BE2B15">
        <w:trPr>
          <w:trHeight w:val="907"/>
        </w:trPr>
        <w:tc>
          <w:tcPr>
            <w:tcW w:w="425" w:type="dxa"/>
            <w:vAlign w:val="center"/>
          </w:tcPr>
          <w:p w:rsidR="00D748DE" w:rsidRPr="00BE1A55" w:rsidRDefault="00D748DE" w:rsidP="00D748DE">
            <w:pPr>
              <w:jc w:val="center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2" w:type="dxa"/>
            <w:vAlign w:val="center"/>
          </w:tcPr>
          <w:p w:rsidR="00D748DE" w:rsidRPr="00BE1A55" w:rsidRDefault="00D748DE" w:rsidP="00086DF4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3118" w:type="dxa"/>
            <w:vAlign w:val="center"/>
          </w:tcPr>
          <w:p w:rsidR="00086DF4" w:rsidRPr="00BE1A55" w:rsidRDefault="00086D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0" w:type="dxa"/>
            <w:vAlign w:val="center"/>
          </w:tcPr>
          <w:p w:rsidR="00D748DE" w:rsidRPr="00BE1A55" w:rsidRDefault="00D748DE">
            <w:pPr>
              <w:rPr>
                <w:rFonts w:ascii="ＭＳ 明朝" w:eastAsia="ＭＳ 明朝" w:hAnsi="ＭＳ 明朝"/>
              </w:rPr>
            </w:pPr>
          </w:p>
        </w:tc>
      </w:tr>
      <w:tr w:rsidR="00D748DE" w:rsidRPr="00BE1A55" w:rsidTr="00BE2B15">
        <w:trPr>
          <w:trHeight w:val="907"/>
        </w:trPr>
        <w:tc>
          <w:tcPr>
            <w:tcW w:w="425" w:type="dxa"/>
            <w:vAlign w:val="center"/>
          </w:tcPr>
          <w:p w:rsidR="00D748DE" w:rsidRPr="00BE1A55" w:rsidRDefault="00D748DE" w:rsidP="00D748DE">
            <w:pPr>
              <w:jc w:val="center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:rsidR="00D748DE" w:rsidRPr="00BE1A55" w:rsidRDefault="00D748DE">
            <w:pPr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□</w:t>
            </w:r>
            <w:r w:rsidR="00BE2B15">
              <w:rPr>
                <w:rFonts w:ascii="ＭＳ 明朝" w:eastAsia="ＭＳ 明朝" w:hAnsi="ＭＳ 明朝" w:hint="eastAsia"/>
              </w:rPr>
              <w:t>照査</w:t>
            </w:r>
            <w:r w:rsidR="00086DF4" w:rsidRPr="00BE1A55">
              <w:rPr>
                <w:rFonts w:ascii="ＭＳ 明朝" w:eastAsia="ＭＳ 明朝" w:hAnsi="ＭＳ 明朝" w:hint="eastAsia"/>
              </w:rPr>
              <w:t>技術者</w:t>
            </w:r>
          </w:p>
          <w:p w:rsidR="00086DF4" w:rsidRPr="00BE1A55" w:rsidRDefault="00217E52" w:rsidP="00BE2B15">
            <w:pPr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□</w:t>
            </w:r>
            <w:r w:rsidR="00BE2B15">
              <w:rPr>
                <w:rFonts w:ascii="ＭＳ 明朝" w:eastAsia="ＭＳ 明朝" w:hAnsi="ＭＳ 明朝" w:hint="eastAsia"/>
              </w:rPr>
              <w:t>担当技術者</w:t>
            </w:r>
          </w:p>
        </w:tc>
        <w:tc>
          <w:tcPr>
            <w:tcW w:w="3118" w:type="dxa"/>
            <w:vAlign w:val="center"/>
          </w:tcPr>
          <w:p w:rsidR="00D748DE" w:rsidRPr="00BE1A55" w:rsidRDefault="00D74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0" w:type="dxa"/>
            <w:vAlign w:val="center"/>
          </w:tcPr>
          <w:p w:rsidR="00D748DE" w:rsidRPr="00BE1A55" w:rsidRDefault="00D748DE">
            <w:pPr>
              <w:rPr>
                <w:rFonts w:ascii="ＭＳ 明朝" w:eastAsia="ＭＳ 明朝" w:hAnsi="ＭＳ 明朝"/>
              </w:rPr>
            </w:pPr>
          </w:p>
        </w:tc>
      </w:tr>
      <w:tr w:rsidR="00086DF4" w:rsidRPr="00BE1A55" w:rsidTr="00BE2B15">
        <w:trPr>
          <w:trHeight w:val="907"/>
        </w:trPr>
        <w:tc>
          <w:tcPr>
            <w:tcW w:w="425" w:type="dxa"/>
            <w:vAlign w:val="center"/>
          </w:tcPr>
          <w:p w:rsidR="00086DF4" w:rsidRPr="00BE1A55" w:rsidRDefault="00086DF4" w:rsidP="00086DF4">
            <w:pPr>
              <w:jc w:val="center"/>
              <w:rPr>
                <w:rFonts w:ascii="ＭＳ 明朝" w:eastAsia="ＭＳ 明朝" w:hAnsi="ＭＳ 明朝"/>
              </w:rPr>
            </w:pPr>
            <w:r w:rsidRPr="00BE1A5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:rsidR="00086DF4" w:rsidRPr="00BE1A55" w:rsidRDefault="00BE2B15" w:rsidP="00086D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</w:t>
            </w:r>
          </w:p>
        </w:tc>
        <w:tc>
          <w:tcPr>
            <w:tcW w:w="3118" w:type="dxa"/>
            <w:vAlign w:val="center"/>
          </w:tcPr>
          <w:p w:rsidR="00086DF4" w:rsidRPr="00BE1A55" w:rsidRDefault="00086DF4" w:rsidP="00086D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0" w:type="dxa"/>
            <w:vAlign w:val="center"/>
          </w:tcPr>
          <w:p w:rsidR="00086DF4" w:rsidRPr="00BE1A55" w:rsidRDefault="00086DF4" w:rsidP="00086DF4">
            <w:pPr>
              <w:rPr>
                <w:rFonts w:ascii="ＭＳ 明朝" w:eastAsia="ＭＳ 明朝" w:hAnsi="ＭＳ 明朝"/>
              </w:rPr>
            </w:pPr>
          </w:p>
        </w:tc>
      </w:tr>
    </w:tbl>
    <w:p w:rsidR="00D748DE" w:rsidRDefault="00D748DE">
      <w:pPr>
        <w:rPr>
          <w:rFonts w:ascii="ＭＳ ゴシック" w:eastAsia="ＭＳ ゴシック" w:hAnsi="ＭＳ ゴシック"/>
          <w:sz w:val="22"/>
        </w:rPr>
      </w:pPr>
    </w:p>
    <w:sectPr w:rsidR="00D748DE" w:rsidSect="00287C09">
      <w:headerReference w:type="default" r:id="rId6"/>
      <w:pgSz w:w="11906" w:h="16838" w:code="9"/>
      <w:pgMar w:top="1588" w:right="1418" w:bottom="1418" w:left="1474" w:header="720" w:footer="720" w:gutter="0"/>
      <w:cols w:space="720"/>
      <w:docGrid w:type="linesAndChars" w:linePitch="395" w:charSpace="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85" w:rsidRDefault="003A7285" w:rsidP="00DB5CA6">
      <w:r>
        <w:separator/>
      </w:r>
    </w:p>
  </w:endnote>
  <w:endnote w:type="continuationSeparator" w:id="0">
    <w:p w:rsidR="003A7285" w:rsidRDefault="003A7285" w:rsidP="00D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85" w:rsidRDefault="003A7285" w:rsidP="00DB5CA6">
      <w:r>
        <w:separator/>
      </w:r>
    </w:p>
  </w:footnote>
  <w:footnote w:type="continuationSeparator" w:id="0">
    <w:p w:rsidR="003A7285" w:rsidRDefault="003A7285" w:rsidP="00DB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5" w:rsidRDefault="00BE1A55">
    <w:pPr>
      <w:pStyle w:val="af2"/>
    </w:pPr>
    <w:r>
      <w:rPr>
        <w:rFonts w:hint="eastAsia"/>
      </w:rPr>
      <w:t>（様式</w:t>
    </w:r>
    <w:r w:rsidR="009F7FD0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10"/>
  <w:drawingGridVerticalSpacing w:val="39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E"/>
    <w:rsid w:val="00086DF4"/>
    <w:rsid w:val="000E1FFA"/>
    <w:rsid w:val="00120EDE"/>
    <w:rsid w:val="00176CE8"/>
    <w:rsid w:val="00182903"/>
    <w:rsid w:val="00217E52"/>
    <w:rsid w:val="00287C09"/>
    <w:rsid w:val="00302521"/>
    <w:rsid w:val="00335C14"/>
    <w:rsid w:val="0034689E"/>
    <w:rsid w:val="003A7285"/>
    <w:rsid w:val="00414ACB"/>
    <w:rsid w:val="00465861"/>
    <w:rsid w:val="004822FB"/>
    <w:rsid w:val="005C38E5"/>
    <w:rsid w:val="006355E1"/>
    <w:rsid w:val="00671869"/>
    <w:rsid w:val="00701657"/>
    <w:rsid w:val="00787440"/>
    <w:rsid w:val="007D1FB5"/>
    <w:rsid w:val="009A712E"/>
    <w:rsid w:val="009E29FA"/>
    <w:rsid w:val="009F7FD0"/>
    <w:rsid w:val="00A27F0D"/>
    <w:rsid w:val="00B04737"/>
    <w:rsid w:val="00B4353E"/>
    <w:rsid w:val="00BE1A55"/>
    <w:rsid w:val="00BE2B15"/>
    <w:rsid w:val="00CA6332"/>
    <w:rsid w:val="00D748DE"/>
    <w:rsid w:val="00DB5CA6"/>
    <w:rsid w:val="00DE010C"/>
    <w:rsid w:val="00E83B6D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DA7736"/>
  <w15:docId w15:val="{E3AD337F-3FBF-4195-9DFB-EE9E13F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0165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5CA6"/>
  </w:style>
  <w:style w:type="paragraph" w:styleId="af4">
    <w:name w:val="footer"/>
    <w:basedOn w:val="a"/>
    <w:link w:val="af5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Windows ユーザー</cp:lastModifiedBy>
  <cp:revision>12</cp:revision>
  <dcterms:created xsi:type="dcterms:W3CDTF">2025-02-03T04:44:00Z</dcterms:created>
  <dcterms:modified xsi:type="dcterms:W3CDTF">2025-07-24T07:22:00Z</dcterms:modified>
</cp:coreProperties>
</file>